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EABB" w14:textId="415090EC" w:rsidR="00A727DD" w:rsidRDefault="00A727DD" w:rsidP="00A727DD">
      <w:pPr>
        <w:pStyle w:val="Nagwek1"/>
        <w:rPr>
          <w:rFonts w:eastAsia="Calibri" w:cs="Arial"/>
        </w:rPr>
      </w:pPr>
    </w:p>
    <w:p w14:paraId="4AD49356" w14:textId="2E2807AF" w:rsidR="00B753E9" w:rsidRDefault="00B753E9" w:rsidP="00B753E9"/>
    <w:p w14:paraId="50BB8DDA" w14:textId="77777777" w:rsidR="00364A57" w:rsidRPr="00B753E9" w:rsidRDefault="00364A57" w:rsidP="00B753E9"/>
    <w:p w14:paraId="30F2956E" w14:textId="005C8922" w:rsidR="00645AD5" w:rsidRPr="00645AD5" w:rsidRDefault="000606D3" w:rsidP="00A727DD">
      <w:pPr>
        <w:pStyle w:val="Nagwek1"/>
        <w:jc w:val="center"/>
        <w:rPr>
          <w:rFonts w:eastAsia="Calibri" w:cs="Arial"/>
          <w:sz w:val="52"/>
          <w:szCs w:val="52"/>
        </w:rPr>
      </w:pPr>
      <w:r w:rsidRPr="00E578A5">
        <w:rPr>
          <w:rFonts w:eastAsia="Calibri" w:cs="Arial"/>
          <w:sz w:val="52"/>
          <w:szCs w:val="52"/>
        </w:rPr>
        <w:t xml:space="preserve">Lista zadań do realizacji </w:t>
      </w:r>
      <w:r w:rsidRPr="00E578A5">
        <w:rPr>
          <w:rFonts w:eastAsia="Calibri" w:cs="Arial"/>
          <w:noProof/>
          <w:sz w:val="52"/>
          <w:szCs w:val="52"/>
          <w:lang w:eastAsia="pl-PL"/>
        </w:rPr>
        <w:t xml:space="preserve">w ramach </w:t>
      </w:r>
      <w:r w:rsidRPr="00E578A5">
        <w:rPr>
          <w:rFonts w:eastAsia="Calibri" w:cs="Arial"/>
          <w:noProof/>
          <w:sz w:val="52"/>
          <w:szCs w:val="52"/>
          <w:lang w:eastAsia="pl-PL"/>
        </w:rPr>
        <w:br/>
        <w:t xml:space="preserve">budżetu obywatelskiego </w:t>
      </w:r>
      <w:r w:rsidRPr="00E578A5">
        <w:rPr>
          <w:rFonts w:eastAsia="Calibri" w:cs="Arial"/>
          <w:noProof/>
          <w:sz w:val="52"/>
          <w:szCs w:val="52"/>
          <w:lang w:eastAsia="pl-PL"/>
        </w:rPr>
        <w:br/>
        <w:t>„ŁÓDZKIE NA PLUS” na 2025 rok</w:t>
      </w:r>
    </w:p>
    <w:p w14:paraId="655B5B13" w14:textId="77777777" w:rsidR="00645AD5" w:rsidRPr="00645AD5" w:rsidRDefault="00645AD5" w:rsidP="00A727DD">
      <w:pPr>
        <w:spacing w:line="240" w:lineRule="auto"/>
        <w:rPr>
          <w:rFonts w:eastAsia="Times New Roman" w:cs="Arial"/>
          <w:b/>
          <w:bCs/>
          <w:color w:val="000000"/>
          <w:lang w:eastAsia="pl-PL"/>
        </w:rPr>
      </w:pPr>
    </w:p>
    <w:p w14:paraId="33882149" w14:textId="77777777" w:rsidR="00645AD5" w:rsidRPr="00645AD5" w:rsidRDefault="00645AD5" w:rsidP="00A727DD">
      <w:pPr>
        <w:spacing w:line="240" w:lineRule="auto"/>
        <w:rPr>
          <w:rFonts w:eastAsia="Times New Roman" w:cs="Arial"/>
          <w:b/>
          <w:bCs/>
          <w:color w:val="000000"/>
          <w:lang w:eastAsia="pl-PL"/>
        </w:rPr>
      </w:pPr>
    </w:p>
    <w:p w14:paraId="0871CAA9" w14:textId="77777777" w:rsidR="00645AD5" w:rsidRPr="00645AD5" w:rsidRDefault="00645AD5" w:rsidP="00A727DD">
      <w:pPr>
        <w:spacing w:line="240" w:lineRule="auto"/>
        <w:jc w:val="center"/>
        <w:rPr>
          <w:rFonts w:eastAsia="Calibri" w:cs="Arial"/>
          <w:noProof/>
          <w:lang w:eastAsia="pl-PL"/>
        </w:rPr>
      </w:pPr>
      <w:r w:rsidRPr="00645AD5">
        <w:rPr>
          <w:rFonts w:eastAsia="Calibri" w:cs="Arial"/>
          <w:noProof/>
          <w:lang w:eastAsia="pl-PL"/>
        </w:rPr>
        <w:drawing>
          <wp:inline distT="0" distB="0" distL="0" distR="0" wp14:anchorId="325B85E0" wp14:editId="51075BDA">
            <wp:extent cx="8892540" cy="1199636"/>
            <wp:effectExtent l="0" t="0" r="3810" b="635"/>
            <wp:docPr id="3" name="Obraz 3" descr="Grafika w formie poziomego paska, składająca się z sąsiadujących ze sobą: logo budżetu obywatelskiego &quot;ŁÓDZKIE NA PLUS&quot;, herbu województwa łódzkiego oraz logo &quot;województwo łódzkie&quot;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Grafika w formie poziomego paska, składająca się z sąsiadujących ze sobą: logo budżetu obywatelskiego &quot;ŁÓDZKIE NA PLUS&quot;, herbu województwa łódzkiego oraz logo &quot;województwo łódzkie&quot;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19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86068" w14:textId="22505A66" w:rsidR="00A727DD" w:rsidRPr="00E578A5" w:rsidRDefault="00A727DD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40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40"/>
          <w:szCs w:val="40"/>
          <w:lang w:eastAsia="pl-PL"/>
        </w:rPr>
        <w:br w:type="page"/>
      </w:r>
    </w:p>
    <w:p w14:paraId="0B349510" w14:textId="059864F2" w:rsidR="00645AD5" w:rsidRPr="00E578A5" w:rsidRDefault="00A85111" w:rsidP="00A727DD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wojewódzka</w:t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i zadań uzupełniajacych do realizacji w puli wojewódzkiej w ramach budżetu obywatelskiego &quot;ŁÓDZKIE NA PLUS&quot; na 2025 rok"/>
        <w:tblDescription w:val="Tabela obejmuje zestawienie zadań z puli wojewódzkiej, które przekazane zostaną do realizacji w ramach budżetu obywatelskiego &quot;ŁÓDZKIE NA PLUS&quot; na 2025 rok."/>
      </w:tblPr>
      <w:tblGrid>
        <w:gridCol w:w="1202"/>
        <w:gridCol w:w="1134"/>
        <w:gridCol w:w="4394"/>
        <w:gridCol w:w="2693"/>
        <w:gridCol w:w="5103"/>
      </w:tblGrid>
      <w:tr w:rsidR="00C05D86" w:rsidRPr="00B674AC" w14:paraId="37961B80" w14:textId="77777777" w:rsidTr="00C05D86">
        <w:trPr>
          <w:cantSplit/>
          <w:trHeight w:val="842"/>
          <w:tblHeader/>
        </w:trPr>
        <w:tc>
          <w:tcPr>
            <w:tcW w:w="1202" w:type="dxa"/>
            <w:shd w:val="clear" w:color="auto" w:fill="DEEAF6" w:themeFill="accent5" w:themeFillTint="33"/>
            <w:vAlign w:val="center"/>
          </w:tcPr>
          <w:p w14:paraId="7B474706" w14:textId="74D9A63A" w:rsidR="00645AD5" w:rsidRPr="00B674AC" w:rsidRDefault="00A85111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bookmarkStart w:id="0" w:name="_Hlk171936452"/>
            <w:r w:rsidRPr="00B674AC">
              <w:rPr>
                <w:b/>
                <w:bCs/>
                <w:sz w:val="24"/>
                <w:szCs w:val="24"/>
                <w:lang w:eastAsia="pl-PL"/>
              </w:rPr>
              <w:t>Liczba głosów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87CA491" w14:textId="6F011C98" w:rsidR="00645AD5" w:rsidRPr="00B674AC" w:rsidRDefault="00A85111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674AC">
              <w:rPr>
                <w:b/>
                <w:bCs/>
                <w:sz w:val="24"/>
                <w:szCs w:val="24"/>
                <w:lang w:eastAsia="pl-PL"/>
              </w:rPr>
              <w:t>Kod zadania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0C24463" w14:textId="20C48F81" w:rsidR="00645AD5" w:rsidRPr="00B674AC" w:rsidRDefault="00A85111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674AC">
              <w:rPr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7C67198" w14:textId="0792A7F5" w:rsidR="00645AD5" w:rsidRPr="00B674AC" w:rsidRDefault="00A85111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674AC">
              <w:rPr>
                <w:b/>
                <w:bCs/>
                <w:sz w:val="24"/>
                <w:szCs w:val="24"/>
                <w:lang w:eastAsia="pl-PL"/>
              </w:rPr>
              <w:t>Koszt realizacji zadania</w:t>
            </w:r>
            <w:r w:rsidR="00CD78E4" w:rsidRPr="00B674AC">
              <w:rPr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674AC">
              <w:rPr>
                <w:b/>
                <w:bCs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33008FB7" w14:textId="509E9843" w:rsidR="00645AD5" w:rsidRPr="00B674AC" w:rsidRDefault="00A85111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674AC">
              <w:rPr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B674AC">
              <w:rPr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A6618D" w:rsidRPr="00B674AC" w14:paraId="6D6883C7" w14:textId="77777777" w:rsidTr="001E5667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C3F0" w14:textId="4C33E110" w:rsidR="00A6618D" w:rsidRPr="00A6618D" w:rsidRDefault="00A6618D" w:rsidP="001E5667">
            <w:pPr>
              <w:spacing w:before="240" w:beforeAutospacing="0" w:after="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A6618D">
              <w:rPr>
                <w:rFonts w:eastAsia="Calibri" w:cs="Arial"/>
                <w:color w:val="000000"/>
                <w:sz w:val="24"/>
                <w:szCs w:val="24"/>
              </w:rPr>
              <w:t>7404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E77C6" w14:textId="70D16B34" w:rsidR="00A6618D" w:rsidRPr="00A6618D" w:rsidRDefault="00A6618D" w:rsidP="001E5667">
            <w:pPr>
              <w:spacing w:before="240" w:beforeAutospacing="0" w:after="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A6618D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W02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D5B980" w14:textId="6A741AB7" w:rsidR="00A6618D" w:rsidRPr="00A6618D" w:rsidRDefault="00A6618D" w:rsidP="001E5667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A6618D">
              <w:rPr>
                <w:rFonts w:cs="Arial"/>
                <w:bCs/>
                <w:color w:val="000000"/>
                <w:sz w:val="24"/>
                <w:szCs w:val="24"/>
              </w:rPr>
              <w:t>Zakup sprzętu mobilnego służącego poprawie bezpieczeństwa na obszarach wodnych parków krajobrazowych województwa łódzkiego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3A43C9" w14:textId="0B7FDFD0" w:rsidR="00A6618D" w:rsidRPr="00A6618D" w:rsidRDefault="00A6618D" w:rsidP="001E5667">
            <w:pPr>
              <w:spacing w:before="240" w:beforeAutospacing="0" w:after="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A6618D">
              <w:rPr>
                <w:rFonts w:cs="Arial"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473927" w14:textId="73F465A7" w:rsidR="00A6618D" w:rsidRPr="00A6618D" w:rsidRDefault="00A6618D" w:rsidP="001E5667">
            <w:pPr>
              <w:spacing w:before="240" w:beforeAutospacing="0" w:after="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A6618D">
              <w:rPr>
                <w:rFonts w:eastAsia="Calibri" w:cs="Arial"/>
                <w:color w:val="000000"/>
                <w:sz w:val="24"/>
                <w:szCs w:val="24"/>
              </w:rPr>
              <w:t>Departament Bezpieczeństwa i Kontroli</w:t>
            </w:r>
          </w:p>
        </w:tc>
      </w:tr>
      <w:tr w:rsidR="00A6618D" w:rsidRPr="00B674AC" w14:paraId="7725815C" w14:textId="77777777" w:rsidTr="001E5667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57BC" w14:textId="4A4CEF04" w:rsidR="00A6618D" w:rsidRPr="00A6618D" w:rsidRDefault="00A6618D" w:rsidP="001E5667">
            <w:pPr>
              <w:spacing w:before="240" w:beforeAutospacing="0" w:after="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A6618D">
              <w:rPr>
                <w:rFonts w:eastAsia="Calibri" w:cs="Arial"/>
                <w:color w:val="000000"/>
                <w:sz w:val="24"/>
                <w:szCs w:val="24"/>
              </w:rPr>
              <w:t>6668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6BD9C" w14:textId="75FD4778" w:rsidR="00A6618D" w:rsidRPr="00A6618D" w:rsidRDefault="00A6618D" w:rsidP="001E5667">
            <w:pPr>
              <w:spacing w:before="240" w:beforeAutospacing="0" w:after="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A6618D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W16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DC3D" w14:textId="705A8EA0" w:rsidR="005E6A40" w:rsidRPr="005E6A40" w:rsidRDefault="00A6618D" w:rsidP="005E6A40">
            <w:pPr>
              <w:spacing w:before="240" w:beforeAutospacing="0" w:after="240" w:afterAutospacing="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A6618D">
              <w:rPr>
                <w:rFonts w:cs="Arial"/>
                <w:bCs/>
                <w:color w:val="000000"/>
                <w:sz w:val="24"/>
                <w:szCs w:val="24"/>
              </w:rPr>
              <w:t>BUDOWA MIEJSC PARKINGOWYCH NA TERENIE SZPITALA WOJEWÓDZKIEGO W SIERADZU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16CE" w14:textId="29CB084A" w:rsidR="00A6618D" w:rsidRPr="00A6618D" w:rsidRDefault="00A6618D" w:rsidP="001E5667">
            <w:pPr>
              <w:spacing w:before="240" w:beforeAutospacing="0" w:after="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A6618D">
              <w:rPr>
                <w:rFonts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01C668" w14:textId="73F647BB" w:rsidR="00A6618D" w:rsidRPr="00A6618D" w:rsidRDefault="00A6618D" w:rsidP="001E5667">
            <w:pPr>
              <w:spacing w:before="240" w:beforeAutospacing="0" w:after="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A6618D">
              <w:rPr>
                <w:rFonts w:eastAsia="Calibri" w:cs="Arial"/>
                <w:color w:val="000000"/>
                <w:sz w:val="24"/>
                <w:szCs w:val="24"/>
              </w:rPr>
              <w:t>Departament Polityki Zdrowotnej</w:t>
            </w:r>
          </w:p>
        </w:tc>
      </w:tr>
      <w:tr w:rsidR="00A6618D" w:rsidRPr="00B674AC" w14:paraId="61BC8E05" w14:textId="77777777" w:rsidTr="001E5667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90BE" w14:textId="1214B543" w:rsidR="00A6618D" w:rsidRPr="00A6618D" w:rsidRDefault="00A6618D" w:rsidP="001E5667">
            <w:pPr>
              <w:spacing w:before="240" w:beforeAutospacing="0" w:after="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A6618D">
              <w:rPr>
                <w:rFonts w:eastAsia="Calibri" w:cs="Arial"/>
                <w:color w:val="000000"/>
                <w:sz w:val="24"/>
                <w:szCs w:val="24"/>
              </w:rPr>
              <w:t>5821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DBFA2" w14:textId="5C50D1B5" w:rsidR="00A6618D" w:rsidRPr="00A6618D" w:rsidRDefault="00A6618D" w:rsidP="001E5667">
            <w:pPr>
              <w:spacing w:before="240" w:beforeAutospacing="0" w:after="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A6618D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W19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4D9860" w14:textId="5D1E7C52" w:rsidR="005E6A40" w:rsidRPr="005E6A40" w:rsidRDefault="00A6618D" w:rsidP="005E6A40">
            <w:pPr>
              <w:spacing w:before="240" w:beforeAutospacing="0" w:after="240" w:afterAutospacing="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A6618D">
              <w:rPr>
                <w:rFonts w:cs="Arial"/>
                <w:bCs/>
                <w:color w:val="000000"/>
                <w:sz w:val="24"/>
                <w:szCs w:val="24"/>
              </w:rPr>
              <w:t xml:space="preserve">ZAPLECZE SPORTOWE PRZY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br/>
            </w:r>
            <w:r w:rsidRPr="00A6618D">
              <w:rPr>
                <w:rFonts w:cs="Arial"/>
                <w:bCs/>
                <w:color w:val="000000"/>
                <w:sz w:val="24"/>
                <w:szCs w:val="24"/>
              </w:rPr>
              <w:t>UL. UŁAŃSKIEJ 2 W ŁOWICZU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DB4B48" w14:textId="7F656419" w:rsidR="00A6618D" w:rsidRPr="00A6618D" w:rsidRDefault="00A6618D" w:rsidP="001E5667">
            <w:pPr>
              <w:spacing w:before="240" w:beforeAutospacing="0" w:after="0" w:afterAutospacing="0"/>
              <w:rPr>
                <w:rFonts w:eastAsia="Calibri" w:cs="Arial"/>
                <w:sz w:val="24"/>
                <w:szCs w:val="24"/>
              </w:rPr>
            </w:pPr>
            <w:r w:rsidRPr="00A6618D">
              <w:rPr>
                <w:rFonts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E3C9AB" w14:textId="71F2D8E7" w:rsidR="00A6618D" w:rsidRPr="00A6618D" w:rsidRDefault="00A6618D" w:rsidP="001E5667">
            <w:pPr>
              <w:spacing w:before="240" w:beforeAutospacing="0" w:after="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A6618D">
              <w:rPr>
                <w:rFonts w:eastAsia="Calibri" w:cs="Arial"/>
                <w:color w:val="000000"/>
                <w:sz w:val="24"/>
                <w:szCs w:val="24"/>
              </w:rPr>
              <w:t>Zarząd Nieruchomości Województwa Łódzkiego</w:t>
            </w:r>
          </w:p>
        </w:tc>
      </w:tr>
      <w:tr w:rsidR="00A6618D" w:rsidRPr="00B674AC" w14:paraId="7F7C2D50" w14:textId="77777777" w:rsidTr="00B753E9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3B0C" w14:textId="4BF5EECA" w:rsidR="00A6618D" w:rsidRPr="00A6618D" w:rsidRDefault="00A6618D" w:rsidP="001E5667">
            <w:pPr>
              <w:spacing w:before="240" w:beforeAutospacing="0" w:after="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A6618D">
              <w:rPr>
                <w:rFonts w:eastAsia="Calibri" w:cs="Arial"/>
                <w:color w:val="000000"/>
                <w:sz w:val="24"/>
                <w:szCs w:val="24"/>
              </w:rPr>
              <w:lastRenderedPageBreak/>
              <w:t>4994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2FE0B" w14:textId="06179186" w:rsidR="00A6618D" w:rsidRPr="00A6618D" w:rsidRDefault="00A6618D" w:rsidP="001E5667">
            <w:pPr>
              <w:spacing w:before="240" w:beforeAutospacing="0" w:after="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A6618D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W06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DF29" w14:textId="6C6DFDE8" w:rsidR="00A6618D" w:rsidRPr="00A6618D" w:rsidRDefault="00A6618D" w:rsidP="001E5667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A6618D">
              <w:rPr>
                <w:rFonts w:cs="Arial"/>
                <w:bCs/>
                <w:color w:val="000000"/>
                <w:sz w:val="24"/>
                <w:szCs w:val="24"/>
              </w:rPr>
              <w:t xml:space="preserve">Razem możemy więcej – kompleksowa modernizacja części pomieszczeń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br/>
            </w:r>
            <w:r w:rsidRPr="00A6618D">
              <w:rPr>
                <w:rFonts w:cs="Arial"/>
                <w:bCs/>
                <w:color w:val="000000"/>
                <w:sz w:val="24"/>
                <w:szCs w:val="24"/>
              </w:rPr>
              <w:t>w Oddziale i Zakładzie Rehabilitacji WSZ w Skierniewicach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08B3" w14:textId="300B7EC9" w:rsidR="00A6618D" w:rsidRPr="00A6618D" w:rsidRDefault="00A6618D" w:rsidP="001E5667">
            <w:pPr>
              <w:spacing w:before="240" w:beforeAutospacing="0" w:after="0" w:afterAutospacing="0"/>
              <w:rPr>
                <w:rFonts w:eastAsia="Calibri" w:cs="Arial"/>
                <w:sz w:val="24"/>
                <w:szCs w:val="24"/>
              </w:rPr>
            </w:pPr>
            <w:r w:rsidRPr="00A6618D">
              <w:rPr>
                <w:rFonts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98AEF1" w14:textId="19F8BE5F" w:rsidR="00A6618D" w:rsidRPr="00A6618D" w:rsidRDefault="00A6618D" w:rsidP="001E5667">
            <w:pPr>
              <w:spacing w:before="240" w:beforeAutospacing="0" w:after="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A6618D">
              <w:rPr>
                <w:rFonts w:eastAsia="Calibri" w:cs="Arial"/>
                <w:color w:val="000000"/>
                <w:sz w:val="24"/>
                <w:szCs w:val="24"/>
              </w:rPr>
              <w:t>Departament Polityki Zdrowotnej</w:t>
            </w:r>
          </w:p>
        </w:tc>
      </w:tr>
      <w:bookmarkEnd w:id="0"/>
      <w:tr w:rsidR="00364A57" w:rsidRPr="00A6618D" w14:paraId="1939489E" w14:textId="77777777" w:rsidTr="007C0809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ECA0" w14:textId="77777777" w:rsidR="00364A57" w:rsidRPr="00A6618D" w:rsidRDefault="00364A57" w:rsidP="007C0809">
            <w:pPr>
              <w:spacing w:before="240" w:beforeAutospacing="0" w:after="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91708A">
              <w:rPr>
                <w:rFonts w:eastAsia="Calibri" w:cs="Arial"/>
                <w:color w:val="000000"/>
                <w:sz w:val="24"/>
                <w:szCs w:val="24"/>
              </w:rPr>
              <w:t>4466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E81A7" w14:textId="77777777" w:rsidR="00364A57" w:rsidRPr="00A6618D" w:rsidRDefault="00364A57" w:rsidP="007C0809">
            <w:pPr>
              <w:spacing w:before="240" w:beforeAutospacing="0" w:after="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91708A">
              <w:rPr>
                <w:rFonts w:eastAsia="Calibri" w:cs="Arial"/>
                <w:bCs/>
                <w:color w:val="000000"/>
                <w:sz w:val="24"/>
                <w:szCs w:val="24"/>
              </w:rPr>
              <w:t>W15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C11A" w14:textId="77777777" w:rsidR="00364A57" w:rsidRPr="0091708A" w:rsidRDefault="00364A57" w:rsidP="007C0809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91708A">
              <w:rPr>
                <w:rFonts w:cs="Arial"/>
                <w:color w:val="000000"/>
                <w:sz w:val="24"/>
                <w:szCs w:val="24"/>
              </w:rPr>
              <w:t xml:space="preserve">Zakup ambulansu na potrzeby ratowania życia i zdrowia mieszkańców województwa łódzkiego dla WSRM </w:t>
            </w: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Pr="0091708A">
              <w:rPr>
                <w:rFonts w:cs="Arial"/>
                <w:color w:val="000000"/>
                <w:sz w:val="24"/>
                <w:szCs w:val="24"/>
              </w:rPr>
              <w:t>w Łodzi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7CEFB2" w14:textId="77777777" w:rsidR="00364A57" w:rsidRPr="00A6618D" w:rsidRDefault="00364A57" w:rsidP="007C0809">
            <w:pPr>
              <w:spacing w:before="240" w:beforeAutospacing="0" w:after="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A6618D">
              <w:rPr>
                <w:rFonts w:cs="Arial"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042CD8" w14:textId="77777777" w:rsidR="00364A57" w:rsidRPr="00A6618D" w:rsidRDefault="00364A57" w:rsidP="007C0809">
            <w:pPr>
              <w:spacing w:before="240" w:beforeAutospacing="0" w:after="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91708A">
              <w:rPr>
                <w:rFonts w:eastAsia="Calibri" w:cs="Arial"/>
                <w:color w:val="000000"/>
                <w:sz w:val="24"/>
                <w:szCs w:val="24"/>
              </w:rPr>
              <w:t>Departament Polityki Zdrowotnej</w:t>
            </w:r>
          </w:p>
        </w:tc>
      </w:tr>
      <w:tr w:rsidR="00364A57" w:rsidRPr="00A6618D" w14:paraId="19B843A2" w14:textId="77777777" w:rsidTr="007C0809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8979" w14:textId="77777777" w:rsidR="00364A57" w:rsidRPr="00A6618D" w:rsidRDefault="00364A57" w:rsidP="007C0809">
            <w:pPr>
              <w:spacing w:before="240" w:beforeAutospacing="0" w:after="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91708A">
              <w:rPr>
                <w:rFonts w:eastAsia="Calibri" w:cs="Arial"/>
                <w:color w:val="000000"/>
                <w:sz w:val="24"/>
                <w:szCs w:val="24"/>
              </w:rPr>
              <w:t>3183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DCA03" w14:textId="77777777" w:rsidR="00364A57" w:rsidRPr="00A6618D" w:rsidRDefault="00364A57" w:rsidP="007C0809">
            <w:pPr>
              <w:spacing w:before="240" w:beforeAutospacing="0" w:after="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91708A">
              <w:rPr>
                <w:rFonts w:eastAsia="Calibri" w:cs="Arial"/>
                <w:bCs/>
                <w:color w:val="000000"/>
                <w:sz w:val="24"/>
                <w:szCs w:val="24"/>
              </w:rPr>
              <w:t>W03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B3E0" w14:textId="77777777" w:rsidR="00364A57" w:rsidRPr="0091708A" w:rsidRDefault="00364A57" w:rsidP="007C0809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91708A">
              <w:rPr>
                <w:rFonts w:cs="Arial"/>
                <w:color w:val="000000"/>
                <w:sz w:val="24"/>
                <w:szCs w:val="24"/>
              </w:rPr>
              <w:t>Nowe oblicze Chirurgii – doposażenie sprzętowe i remont Oddziału Chirurgicznego Samodzielnego Szpitala Wojewódzkiego w Piotrkowie Trybunalskim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6998" w14:textId="77777777" w:rsidR="00364A57" w:rsidRPr="00A6618D" w:rsidRDefault="00364A57" w:rsidP="007C0809">
            <w:pPr>
              <w:spacing w:before="240" w:beforeAutospacing="0" w:after="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A6618D">
              <w:rPr>
                <w:rFonts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EFE887" w14:textId="77777777" w:rsidR="00364A57" w:rsidRPr="00A6618D" w:rsidRDefault="00364A57" w:rsidP="007C0809">
            <w:pPr>
              <w:spacing w:before="240" w:beforeAutospacing="0" w:after="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A6618D">
              <w:rPr>
                <w:rFonts w:eastAsia="Calibri" w:cs="Arial"/>
                <w:color w:val="000000"/>
                <w:sz w:val="24"/>
                <w:szCs w:val="24"/>
              </w:rPr>
              <w:t>Departament Polityki Zdrowotnej</w:t>
            </w:r>
          </w:p>
        </w:tc>
      </w:tr>
    </w:tbl>
    <w:p w14:paraId="6F305C08" w14:textId="77777777" w:rsidR="00645AD5" w:rsidRPr="00645AD5" w:rsidRDefault="00645AD5" w:rsidP="00645AD5">
      <w:pPr>
        <w:spacing w:before="0" w:beforeAutospacing="0" w:after="200" w:afterAutospacing="0" w:line="276" w:lineRule="auto"/>
        <w:rPr>
          <w:rFonts w:eastAsia="Times New Roman" w:cs="Arial"/>
          <w:b/>
          <w:bCs/>
          <w:color w:val="000000"/>
          <w:sz w:val="24"/>
          <w:lang w:eastAsia="pl-PL"/>
        </w:rPr>
      </w:pPr>
      <w:r w:rsidRPr="00645AD5">
        <w:rPr>
          <w:rFonts w:eastAsia="Times New Roman" w:cs="Arial"/>
          <w:b/>
          <w:bCs/>
          <w:color w:val="000000"/>
          <w:sz w:val="24"/>
          <w:lang w:eastAsia="pl-PL"/>
        </w:rPr>
        <w:br w:type="page"/>
      </w:r>
    </w:p>
    <w:p w14:paraId="30426066" w14:textId="67B7F305" w:rsidR="00645AD5" w:rsidRPr="00E578A5" w:rsidRDefault="00066097" w:rsidP="00A727DD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bełchatowskiego</w:t>
      </w:r>
      <w:r w:rsidR="00461498" w:rsidRPr="00E578A5">
        <w:rPr>
          <w:rStyle w:val="Odwoanieprzypisudolnego"/>
          <w:rFonts w:eastAsia="Times New Roman" w:cs="Arial"/>
          <w:sz w:val="36"/>
          <w:szCs w:val="36"/>
          <w:lang w:eastAsia="pl-PL"/>
        </w:rPr>
        <w:footnoteReference w:id="1"/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bełchatowskiego w ramach budżetu obywatelskiego &quot;ŁÓDZKIE NA PLUS&quot; na 2025 rok"/>
        <w:tblDescription w:val="Tabela obejmuje zestawienie zadań z puli powiatu bełchatowskiego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461498" w:rsidRPr="00B674AC" w14:paraId="227F224B" w14:textId="77777777" w:rsidTr="001C477C">
        <w:trPr>
          <w:cantSplit/>
          <w:trHeight w:val="842"/>
          <w:tblHeader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14:paraId="25B60545" w14:textId="44F49157" w:rsidR="00461498" w:rsidRPr="00B674AC" w:rsidRDefault="00461498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674AC">
              <w:rPr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shd w:val="clear" w:color="auto" w:fill="DEEAF6" w:themeFill="accent5" w:themeFillTint="33"/>
            <w:vAlign w:val="center"/>
          </w:tcPr>
          <w:p w14:paraId="52F500DB" w14:textId="0A653B62" w:rsidR="00461498" w:rsidRPr="00B674AC" w:rsidRDefault="00461498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674AC">
              <w:rPr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1C2EB4C4" w14:textId="704354FC" w:rsidR="00461498" w:rsidRPr="00B674AC" w:rsidRDefault="00461498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674AC">
              <w:rPr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46D98990" w14:textId="0BB25F65" w:rsidR="00461498" w:rsidRPr="00B674AC" w:rsidRDefault="00461498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674AC">
              <w:rPr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B674AC">
              <w:rPr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E578A5" w:rsidRPr="00B674AC" w14:paraId="1C48B09C" w14:textId="77777777" w:rsidTr="001C477C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55AD7018" w14:textId="1A8F9364" w:rsidR="00E578A5" w:rsidRPr="00B674AC" w:rsidRDefault="00E578A5" w:rsidP="001E5667">
            <w:pPr>
              <w:spacing w:before="240" w:beforeAutospacing="0" w:after="240" w:afterAutospacing="0"/>
              <w:rPr>
                <w:sz w:val="24"/>
                <w:szCs w:val="24"/>
                <w:lang w:eastAsia="pl-PL"/>
              </w:rPr>
            </w:pPr>
            <w:r w:rsidRPr="00B674AC"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79B235BD" w14:textId="1C0C2FB9" w:rsidR="00E578A5" w:rsidRPr="00A6618D" w:rsidRDefault="00E578A5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A6618D">
              <w:rPr>
                <w:rFonts w:eastAsia="Calibri"/>
                <w:sz w:val="24"/>
                <w:szCs w:val="24"/>
              </w:rPr>
              <w:t>Zdrowe dzieci na PLUS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C48F84" w14:textId="237B5917" w:rsidR="00E578A5" w:rsidRPr="00B674AC" w:rsidRDefault="00E578A5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674AC">
              <w:rPr>
                <w:rFonts w:eastAsia="Calibri"/>
                <w:sz w:val="24"/>
                <w:szCs w:val="24"/>
              </w:rPr>
              <w:t>26 800,00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C29E88" w14:textId="3524DBEE" w:rsidR="00E578A5" w:rsidRPr="00B674AC" w:rsidRDefault="00E578A5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674AC">
              <w:rPr>
                <w:rFonts w:eastAsia="Calibri"/>
                <w:sz w:val="24"/>
                <w:szCs w:val="24"/>
              </w:rPr>
              <w:t>Departament Polityki Zdrowotnej</w:t>
            </w:r>
          </w:p>
        </w:tc>
      </w:tr>
      <w:tr w:rsidR="00E578A5" w:rsidRPr="00B674AC" w14:paraId="7D001352" w14:textId="77777777" w:rsidTr="001C477C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014A75EE" w14:textId="11162C3D" w:rsidR="00E578A5" w:rsidRPr="00B674AC" w:rsidRDefault="00E578A5" w:rsidP="001E5667">
            <w:pPr>
              <w:spacing w:before="240" w:beforeAutospacing="0" w:after="240" w:afterAutospacing="0"/>
              <w:rPr>
                <w:sz w:val="24"/>
                <w:szCs w:val="24"/>
                <w:lang w:eastAsia="pl-PL"/>
              </w:rPr>
            </w:pPr>
            <w:r w:rsidRPr="00B674AC"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209AD366" w14:textId="4E157A3B" w:rsidR="00E578A5" w:rsidRPr="00A6618D" w:rsidRDefault="00E578A5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A6618D">
              <w:rPr>
                <w:rFonts w:eastAsia="Calibri"/>
                <w:sz w:val="24"/>
                <w:szCs w:val="24"/>
              </w:rPr>
              <w:t>BIBLIOTEKA MIEJSCEM MOCY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ACC2C6" w14:textId="28FF1016" w:rsidR="00E578A5" w:rsidRPr="00B674AC" w:rsidRDefault="00E578A5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674AC">
              <w:rPr>
                <w:rFonts w:eastAsia="Calibri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B91FA6" w14:textId="5054C218" w:rsidR="00E578A5" w:rsidRPr="00B674AC" w:rsidRDefault="00E578A5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674AC">
              <w:rPr>
                <w:rFonts w:eastAsia="Calibri"/>
                <w:sz w:val="24"/>
                <w:szCs w:val="24"/>
              </w:rPr>
              <w:t>Departament Edukacji</w:t>
            </w:r>
          </w:p>
        </w:tc>
      </w:tr>
      <w:tr w:rsidR="00E578A5" w:rsidRPr="00B674AC" w14:paraId="7DBF18DA" w14:textId="77777777" w:rsidTr="001C477C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11BEEF82" w14:textId="1AABC986" w:rsidR="00E578A5" w:rsidRPr="00B674AC" w:rsidRDefault="00E578A5" w:rsidP="001E5667">
            <w:pPr>
              <w:spacing w:before="240" w:beforeAutospacing="0" w:after="240" w:afterAutospacing="0"/>
              <w:rPr>
                <w:sz w:val="24"/>
                <w:szCs w:val="24"/>
                <w:lang w:eastAsia="pl-PL"/>
              </w:rPr>
            </w:pPr>
            <w:r w:rsidRPr="00B674AC"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64F71B1A" w14:textId="5C18EFFC" w:rsidR="00E578A5" w:rsidRPr="00A6618D" w:rsidRDefault="00E578A5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A6618D">
              <w:rPr>
                <w:rFonts w:eastAsia="Calibri"/>
                <w:sz w:val="24"/>
                <w:szCs w:val="24"/>
              </w:rPr>
              <w:t>Aktywny rodzic, aktywne dziecko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D79C38" w14:textId="43BB8823" w:rsidR="00E578A5" w:rsidRPr="00B674AC" w:rsidRDefault="00E578A5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674AC">
              <w:rPr>
                <w:rFonts w:eastAsia="Calibri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910023" w14:textId="6DAB0CCB" w:rsidR="00E578A5" w:rsidRPr="00B674AC" w:rsidRDefault="00E578A5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674AC">
              <w:rPr>
                <w:rFonts w:eastAsia="Calibri"/>
                <w:sz w:val="24"/>
                <w:szCs w:val="24"/>
              </w:rPr>
              <w:t xml:space="preserve">Departament Sportu i </w:t>
            </w:r>
            <w:r w:rsidR="0019034E">
              <w:rPr>
                <w:rFonts w:eastAsia="Calibri"/>
                <w:sz w:val="24"/>
                <w:szCs w:val="24"/>
              </w:rPr>
              <w:t>Turystyki</w:t>
            </w:r>
          </w:p>
        </w:tc>
      </w:tr>
      <w:tr w:rsidR="0019034E" w:rsidRPr="00B674AC" w14:paraId="7757513F" w14:textId="77777777" w:rsidTr="001C477C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770B5213" w14:textId="4B5ED758" w:rsidR="0019034E" w:rsidRPr="00B674AC" w:rsidRDefault="0019034E" w:rsidP="001E5667">
            <w:pPr>
              <w:spacing w:before="240" w:beforeAutospacing="0" w:after="240" w:afterAutospacing="0"/>
              <w:rPr>
                <w:sz w:val="24"/>
                <w:szCs w:val="24"/>
                <w:lang w:eastAsia="pl-PL"/>
              </w:rPr>
            </w:pPr>
            <w:r w:rsidRPr="00B674AC"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0858A6EE" w14:textId="66BCE08B" w:rsidR="0019034E" w:rsidRPr="00A6618D" w:rsidRDefault="0019034E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A6618D">
              <w:rPr>
                <w:rFonts w:eastAsia="Calibri"/>
                <w:sz w:val="24"/>
                <w:szCs w:val="24"/>
              </w:rPr>
              <w:t>GOLSET! Gol czy set? Bełchatowskie rozgrywki dzieci w piłce nożnej, tenisie ziemnym i stołowym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08AE09" w14:textId="3C0700F2" w:rsidR="0019034E" w:rsidRPr="00B674AC" w:rsidRDefault="0019034E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674AC">
              <w:rPr>
                <w:rFonts w:eastAsia="Calibri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09643E" w14:textId="305F1826" w:rsidR="0019034E" w:rsidRPr="00B674AC" w:rsidRDefault="0019034E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19034E" w:rsidRPr="00B674AC" w14:paraId="645F5EBF" w14:textId="77777777" w:rsidTr="001C477C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5A7B7CA6" w14:textId="1078379E" w:rsidR="0019034E" w:rsidRPr="00B674AC" w:rsidRDefault="0019034E" w:rsidP="001E5667">
            <w:pPr>
              <w:spacing w:before="240" w:beforeAutospacing="0" w:after="240" w:afterAutospacing="0"/>
              <w:rPr>
                <w:sz w:val="24"/>
                <w:szCs w:val="24"/>
                <w:lang w:eastAsia="pl-PL"/>
              </w:rPr>
            </w:pPr>
            <w:r w:rsidRPr="00B674AC">
              <w:rPr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E69DC79" w14:textId="6E059F15" w:rsidR="0019034E" w:rsidRPr="00A6618D" w:rsidRDefault="0019034E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A6618D">
              <w:rPr>
                <w:rFonts w:eastAsia="Calibri"/>
                <w:sz w:val="24"/>
                <w:szCs w:val="24"/>
              </w:rPr>
              <w:t>Bieg na orientację w powiecie bełchatowskim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3BE493" w14:textId="119D947F" w:rsidR="0019034E" w:rsidRPr="00B674AC" w:rsidRDefault="0019034E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674AC">
              <w:rPr>
                <w:rFonts w:eastAsia="Calibri"/>
                <w:sz w:val="24"/>
                <w:szCs w:val="24"/>
              </w:rPr>
              <w:t>8 000,00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BCB457" w14:textId="454E0BFF" w:rsidR="0019034E" w:rsidRPr="00B674AC" w:rsidRDefault="0019034E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19034E" w:rsidRPr="00B674AC" w14:paraId="1410CE6D" w14:textId="77777777" w:rsidTr="001C477C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4FD58D5D" w14:textId="4BB74E89" w:rsidR="0019034E" w:rsidRPr="00B674AC" w:rsidRDefault="0019034E" w:rsidP="001E5667">
            <w:pPr>
              <w:spacing w:before="240" w:beforeAutospacing="0" w:after="240" w:afterAutospacing="0"/>
              <w:rPr>
                <w:sz w:val="24"/>
                <w:szCs w:val="24"/>
                <w:lang w:eastAsia="pl-PL"/>
              </w:rPr>
            </w:pPr>
            <w:r w:rsidRPr="00B674AC">
              <w:rPr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E9D0AA4" w14:textId="265A373B" w:rsidR="0019034E" w:rsidRPr="00A6618D" w:rsidRDefault="0019034E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A6618D">
              <w:rPr>
                <w:rFonts w:eastAsia="Calibri"/>
                <w:sz w:val="24"/>
                <w:szCs w:val="24"/>
              </w:rPr>
              <w:t xml:space="preserve">Piłka Nożna Kobiet-Dziewcząt w gminie Szczerców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AE17F5" w14:textId="449262E0" w:rsidR="0019034E" w:rsidRPr="00B674AC" w:rsidRDefault="0019034E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674AC">
              <w:rPr>
                <w:rFonts w:eastAsia="Calibri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D9FECD" w14:textId="508834F0" w:rsidR="0019034E" w:rsidRPr="00B674AC" w:rsidRDefault="0019034E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E578A5" w:rsidRPr="00B674AC" w14:paraId="54E2050F" w14:textId="77777777" w:rsidTr="001C477C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5174776B" w14:textId="524CCE50" w:rsidR="00E578A5" w:rsidRPr="00B674AC" w:rsidRDefault="00E578A5" w:rsidP="001E5667">
            <w:pPr>
              <w:spacing w:before="240" w:beforeAutospacing="0" w:after="240" w:afterAutospacing="0"/>
              <w:rPr>
                <w:sz w:val="24"/>
                <w:szCs w:val="24"/>
                <w:lang w:eastAsia="pl-PL"/>
              </w:rPr>
            </w:pPr>
            <w:r w:rsidRPr="00B674AC">
              <w:rPr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7C1613AB" w14:textId="3EE81327" w:rsidR="00E578A5" w:rsidRPr="00A6618D" w:rsidRDefault="00E578A5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A6618D">
              <w:rPr>
                <w:rFonts w:eastAsia="Calibri"/>
                <w:sz w:val="24"/>
                <w:szCs w:val="24"/>
              </w:rPr>
              <w:t>KULTURALNY KALEJDOSKOP BARW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FD721E" w14:textId="68338898" w:rsidR="00E578A5" w:rsidRPr="00B674AC" w:rsidRDefault="00E578A5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674AC">
              <w:rPr>
                <w:rFonts w:eastAsia="Calibri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0FD16D" w14:textId="19998DB3" w:rsidR="00E578A5" w:rsidRPr="00B674AC" w:rsidRDefault="00E578A5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674AC">
              <w:rPr>
                <w:rFonts w:eastAsia="Calibri"/>
                <w:sz w:val="24"/>
                <w:szCs w:val="24"/>
              </w:rPr>
              <w:t>Departament Kultury</w:t>
            </w:r>
          </w:p>
        </w:tc>
      </w:tr>
    </w:tbl>
    <w:p w14:paraId="5920B281" w14:textId="77777777" w:rsidR="00A727DD" w:rsidRPr="00E578A5" w:rsidRDefault="00A727DD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55D5AB23" w14:textId="7322C6E5" w:rsidR="00645AD5" w:rsidRPr="00E578A5" w:rsidRDefault="00066097" w:rsidP="00A727DD">
      <w:pPr>
        <w:pStyle w:val="Nagwek1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brzezińskiego</w:t>
      </w:r>
      <w:r w:rsidR="00461498" w:rsidRPr="00E578A5">
        <w:rPr>
          <w:rStyle w:val="Odwoanieprzypisudolnego"/>
          <w:rFonts w:eastAsia="Times New Roman" w:cs="Arial"/>
          <w:sz w:val="36"/>
          <w:szCs w:val="36"/>
          <w:lang w:eastAsia="pl-PL"/>
        </w:rPr>
        <w:footnoteReference w:id="2"/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brzezińskiego w ramach budżetu obywatelskiego &quot;ŁÓDZKIE NA PLUS&quot; na 2025 rok"/>
        <w:tblDescription w:val="Tabela obejmuje zestawienie zadań z puli powiatu brzezińskiego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461498" w:rsidRPr="00E578A5" w14:paraId="0DD8830E" w14:textId="77777777" w:rsidTr="00A324EA">
        <w:trPr>
          <w:cantSplit/>
          <w:trHeight w:val="842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8875722" w14:textId="77777777" w:rsidR="00461498" w:rsidRPr="00645AD5" w:rsidRDefault="00461498" w:rsidP="00EC641B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78A5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B26749D" w14:textId="77777777" w:rsidR="00461498" w:rsidRPr="00645AD5" w:rsidRDefault="00461498" w:rsidP="00EC641B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78A5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D548CE4" w14:textId="77777777" w:rsidR="00461498" w:rsidRPr="00645AD5" w:rsidRDefault="00461498" w:rsidP="00EC641B">
            <w:pPr>
              <w:spacing w:before="0" w:beforeAutospacing="0" w:after="0" w:afterAutospacing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E578A5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3FADE936" w14:textId="77777777" w:rsidR="00461498" w:rsidRPr="00645AD5" w:rsidRDefault="00461498" w:rsidP="00EC641B">
            <w:pPr>
              <w:spacing w:before="0" w:beforeAutospacing="0" w:after="0" w:afterAutospacing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E578A5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Komórka merytoryczna odpowiedzialna </w:t>
            </w:r>
            <w:r w:rsidRPr="00E578A5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9C03F4" w:rsidRPr="00E578A5" w14:paraId="766D7A8D" w14:textId="77777777" w:rsidTr="00B674A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59AC" w14:textId="5E986449" w:rsidR="009C03F4" w:rsidRPr="00B674AC" w:rsidRDefault="009C03F4" w:rsidP="001E5667">
            <w:pPr>
              <w:spacing w:before="240" w:beforeAutospacing="0" w:after="240" w:afterAutospacing="0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B674AC"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EE0F" w14:textId="02F8FA8B" w:rsidR="009C03F4" w:rsidRPr="00B674AC" w:rsidRDefault="009C03F4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B674AC">
              <w:rPr>
                <w:sz w:val="24"/>
                <w:szCs w:val="24"/>
              </w:rPr>
              <w:t>Rodzinny Piknik Modelarski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6F5E" w14:textId="24B0587A" w:rsidR="009C03F4" w:rsidRPr="00B674AC" w:rsidRDefault="009C03F4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B674AC">
              <w:rPr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1652A5" w14:textId="57F55504" w:rsidR="009C03F4" w:rsidRPr="00B674AC" w:rsidRDefault="009C03F4" w:rsidP="001E5667">
            <w:pPr>
              <w:spacing w:before="240" w:beforeAutospacing="0" w:after="240" w:afterAutospacing="0"/>
              <w:rPr>
                <w:rFonts w:eastAsia="Calibri"/>
                <w:color w:val="000000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9C03F4" w:rsidRPr="00E578A5" w14:paraId="7767A3A3" w14:textId="77777777" w:rsidTr="00B674A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61AA" w14:textId="174C348A" w:rsidR="009C03F4" w:rsidRPr="00B674AC" w:rsidRDefault="009C03F4" w:rsidP="001E5667">
            <w:pPr>
              <w:spacing w:before="240" w:beforeAutospacing="0" w:after="240" w:afterAutospacing="0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B674AC"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AD11" w14:textId="1C3EF9B8" w:rsidR="009C03F4" w:rsidRPr="00B674AC" w:rsidRDefault="009C03F4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B674AC">
              <w:rPr>
                <w:sz w:val="24"/>
                <w:szCs w:val="24"/>
              </w:rPr>
              <w:t>Spartakiada sąsiedzka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5E1C" w14:textId="36FED791" w:rsidR="009C03F4" w:rsidRPr="00B674AC" w:rsidRDefault="009C03F4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B674AC">
              <w:rPr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293874" w14:textId="0C5BA5A8" w:rsidR="009C03F4" w:rsidRPr="00B674AC" w:rsidRDefault="009C03F4" w:rsidP="001E5667">
            <w:pPr>
              <w:spacing w:before="240" w:beforeAutospacing="0" w:after="240" w:afterAutospacing="0"/>
              <w:rPr>
                <w:rFonts w:eastAsia="Calibri"/>
                <w:color w:val="000000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E578A5" w:rsidRPr="00E578A5" w14:paraId="674F3806" w14:textId="77777777" w:rsidTr="00B674A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9AD3" w14:textId="61885AD0" w:rsidR="00E578A5" w:rsidRPr="00B674AC" w:rsidRDefault="00E578A5" w:rsidP="001E5667">
            <w:pPr>
              <w:spacing w:before="240" w:beforeAutospacing="0" w:after="240" w:afterAutospacing="0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B674AC"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7F2B" w14:textId="69A0B9B4" w:rsidR="00E578A5" w:rsidRPr="00B674AC" w:rsidRDefault="00E578A5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B674AC">
              <w:rPr>
                <w:sz w:val="24"/>
                <w:szCs w:val="24"/>
              </w:rPr>
              <w:t>Brzeziński Piknik Historyczny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91C1" w14:textId="56011B09" w:rsidR="00E578A5" w:rsidRPr="00B674AC" w:rsidRDefault="00E578A5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B674AC">
              <w:rPr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E459A1" w14:textId="099A5DFF" w:rsidR="00E578A5" w:rsidRPr="00B674AC" w:rsidRDefault="00B674AC" w:rsidP="001E5667">
            <w:pPr>
              <w:spacing w:before="240" w:beforeAutospacing="0" w:after="240" w:afterAutospacing="0"/>
              <w:rPr>
                <w:rFonts w:eastAsia="Calibri"/>
                <w:color w:val="000000"/>
                <w:sz w:val="24"/>
                <w:szCs w:val="24"/>
              </w:rPr>
            </w:pPr>
            <w:r w:rsidRPr="00B674AC">
              <w:rPr>
                <w:rFonts w:eastAsia="Calibri"/>
                <w:color w:val="000000"/>
                <w:sz w:val="24"/>
                <w:szCs w:val="24"/>
              </w:rPr>
              <w:t>Departament Kultury</w:t>
            </w:r>
          </w:p>
        </w:tc>
      </w:tr>
      <w:tr w:rsidR="00E578A5" w:rsidRPr="00E578A5" w14:paraId="0AE6CDDF" w14:textId="77777777" w:rsidTr="00B674A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2368" w14:textId="4710BEBF" w:rsidR="00E578A5" w:rsidRPr="00B674AC" w:rsidRDefault="00E578A5" w:rsidP="001E5667">
            <w:pPr>
              <w:spacing w:before="240" w:beforeAutospacing="0" w:after="240" w:afterAutospacing="0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B674AC"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35D4" w14:textId="4DB98124" w:rsidR="00E578A5" w:rsidRPr="00B674AC" w:rsidRDefault="00E578A5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B674AC">
              <w:rPr>
                <w:sz w:val="24"/>
                <w:szCs w:val="24"/>
              </w:rPr>
              <w:t xml:space="preserve">Rehabilitacja dla niepełnosprawnych mieszkańców </w:t>
            </w:r>
            <w:r w:rsidRPr="00B674AC">
              <w:rPr>
                <w:sz w:val="24"/>
                <w:szCs w:val="24"/>
              </w:rPr>
              <w:br/>
              <w:t>powiatu brzezińskiego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F92F" w14:textId="09C664C2" w:rsidR="00E578A5" w:rsidRPr="00B674AC" w:rsidRDefault="00E578A5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B674AC">
              <w:rPr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193A85" w14:textId="48078A39" w:rsidR="00E578A5" w:rsidRPr="00B674AC" w:rsidRDefault="00B674AC" w:rsidP="001E5667">
            <w:pPr>
              <w:spacing w:before="240" w:beforeAutospacing="0" w:after="240" w:afterAutospacing="0"/>
              <w:rPr>
                <w:rFonts w:eastAsia="Calibri"/>
                <w:color w:val="000000"/>
                <w:sz w:val="24"/>
                <w:szCs w:val="24"/>
              </w:rPr>
            </w:pPr>
            <w:r w:rsidRPr="00B674AC">
              <w:rPr>
                <w:rFonts w:eastAsia="Calibri"/>
                <w:color w:val="000000"/>
                <w:sz w:val="24"/>
                <w:szCs w:val="24"/>
              </w:rPr>
              <w:t xml:space="preserve">Regionalne Centrum Polityki Społecznej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B674AC">
              <w:rPr>
                <w:rFonts w:eastAsia="Calibri"/>
                <w:color w:val="000000"/>
                <w:sz w:val="24"/>
                <w:szCs w:val="24"/>
              </w:rPr>
              <w:t>w Łodzi</w:t>
            </w:r>
          </w:p>
        </w:tc>
      </w:tr>
      <w:tr w:rsidR="009C03F4" w:rsidRPr="00E578A5" w14:paraId="0AF66F75" w14:textId="77777777" w:rsidTr="00B674A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9769" w14:textId="68726F6A" w:rsidR="009C03F4" w:rsidRPr="00B674AC" w:rsidRDefault="009C03F4" w:rsidP="001E5667">
            <w:pPr>
              <w:spacing w:before="240" w:beforeAutospacing="0" w:after="240" w:afterAutospacing="0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B674AC">
              <w:rPr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8836" w14:textId="1B141FA6" w:rsidR="009C03F4" w:rsidRPr="00B674AC" w:rsidRDefault="009C03F4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B674AC">
              <w:rPr>
                <w:sz w:val="24"/>
                <w:szCs w:val="24"/>
              </w:rPr>
              <w:t>ROWEROWY ŚWIATOWY DZIEŃ PSZCZÓŁ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5D20" w14:textId="6E0EED7B" w:rsidR="009C03F4" w:rsidRPr="00B674AC" w:rsidRDefault="009C03F4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B674AC">
              <w:rPr>
                <w:sz w:val="24"/>
                <w:szCs w:val="24"/>
              </w:rPr>
              <w:t>32 300,00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8888D7" w14:textId="13C7BEC0" w:rsidR="009C03F4" w:rsidRPr="00B674AC" w:rsidRDefault="009C03F4" w:rsidP="001E5667">
            <w:pPr>
              <w:spacing w:before="240" w:beforeAutospacing="0" w:after="240" w:afterAutospacing="0"/>
              <w:rPr>
                <w:rFonts w:eastAsia="Calibri"/>
                <w:color w:val="000000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</w:tbl>
    <w:p w14:paraId="468A2C9B" w14:textId="77777777" w:rsidR="00461498" w:rsidRPr="00E578A5" w:rsidRDefault="00461498">
      <w:pPr>
        <w:spacing w:before="0" w:beforeAutospacing="0" w:after="160" w:afterAutospacing="0" w:line="259" w:lineRule="auto"/>
        <w:rPr>
          <w:rFonts w:cs="Arial"/>
          <w:lang w:eastAsia="pl-PL"/>
        </w:rPr>
      </w:pPr>
      <w:r w:rsidRPr="00E578A5">
        <w:rPr>
          <w:rFonts w:cs="Arial"/>
          <w:lang w:eastAsia="pl-PL"/>
        </w:rPr>
        <w:br w:type="page"/>
      </w:r>
    </w:p>
    <w:p w14:paraId="719903A8" w14:textId="3DDE0848" w:rsidR="00645AD5" w:rsidRPr="00E578A5" w:rsidRDefault="00066097" w:rsidP="00461498">
      <w:pPr>
        <w:pStyle w:val="Nagwek1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kutnowskiego</w:t>
      </w:r>
      <w:r w:rsidR="00645AD5" w:rsidRPr="00E578A5">
        <w:rPr>
          <w:rFonts w:eastAsia="Times New Roman" w:cs="Arial"/>
          <w:sz w:val="36"/>
          <w:szCs w:val="36"/>
          <w:vertAlign w:val="superscript"/>
          <w:lang w:eastAsia="pl-PL"/>
        </w:rPr>
        <w:footnoteReference w:id="3"/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kutnowskiego w ramach budżetu obywatelskiego &quot;ŁÓDZKIE NA PLUS&quot; na 2025 rok"/>
        <w:tblDescription w:val="Tabela obejmuje zestawienie zadań z puli powiatu kutnowskiego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A324EA" w:rsidRPr="00B674AC" w14:paraId="2418E019" w14:textId="77777777" w:rsidTr="00A324EA">
        <w:trPr>
          <w:cantSplit/>
          <w:trHeight w:val="842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6158974" w14:textId="77777777" w:rsidR="00461498" w:rsidRPr="00B674AC" w:rsidRDefault="00461498" w:rsidP="00B674AC">
            <w:pPr>
              <w:rPr>
                <w:rFonts w:cs="Arial"/>
                <w:sz w:val="24"/>
                <w:szCs w:val="24"/>
                <w:lang w:eastAsia="pl-PL"/>
              </w:rPr>
            </w:pPr>
            <w:bookmarkStart w:id="1" w:name="_Hlk171936888"/>
            <w:r w:rsidRPr="00B674AC">
              <w:rPr>
                <w:rFonts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34709BE" w14:textId="77777777" w:rsidR="00461498" w:rsidRPr="00B674AC" w:rsidRDefault="00461498" w:rsidP="00B674AC">
            <w:pPr>
              <w:rPr>
                <w:rFonts w:cs="Arial"/>
                <w:sz w:val="24"/>
                <w:szCs w:val="24"/>
                <w:lang w:eastAsia="pl-PL"/>
              </w:rPr>
            </w:pPr>
            <w:r w:rsidRPr="00B674AC">
              <w:rPr>
                <w:rFonts w:cs="Arial"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4DBFBA" w14:textId="77777777" w:rsidR="00461498" w:rsidRPr="00B674AC" w:rsidRDefault="00461498" w:rsidP="00B674AC">
            <w:pPr>
              <w:rPr>
                <w:rFonts w:cs="Arial"/>
                <w:sz w:val="24"/>
                <w:szCs w:val="24"/>
                <w:lang w:eastAsia="pl-PL"/>
              </w:rPr>
            </w:pPr>
            <w:r w:rsidRPr="00B674AC">
              <w:rPr>
                <w:rFonts w:cs="Arial"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4CC1063B" w14:textId="77777777" w:rsidR="00461498" w:rsidRPr="00B674AC" w:rsidRDefault="00461498" w:rsidP="00B674AC">
            <w:pPr>
              <w:rPr>
                <w:rFonts w:cs="Arial"/>
                <w:sz w:val="24"/>
                <w:szCs w:val="24"/>
                <w:lang w:eastAsia="pl-PL"/>
              </w:rPr>
            </w:pPr>
            <w:r w:rsidRPr="00B674AC">
              <w:rPr>
                <w:rFonts w:cs="Arial"/>
                <w:sz w:val="24"/>
                <w:szCs w:val="24"/>
                <w:lang w:eastAsia="pl-PL"/>
              </w:rPr>
              <w:t xml:space="preserve">Komórka merytoryczna odpowiedzialna </w:t>
            </w:r>
            <w:r w:rsidRPr="00B674AC">
              <w:rPr>
                <w:rFonts w:cs="Arial"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B674AC" w:rsidRPr="00B674AC" w14:paraId="3052F0EE" w14:textId="77777777" w:rsidTr="00BC1540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F0AD" w14:textId="6947643C" w:rsidR="00B674AC" w:rsidRPr="00B674AC" w:rsidRDefault="00B674AC" w:rsidP="001E5667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B674AC">
              <w:rPr>
                <w:rFonts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15A2" w14:textId="1725A77B" w:rsidR="00B674AC" w:rsidRPr="00B674AC" w:rsidRDefault="00B674AC" w:rsidP="001E566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674AC">
              <w:rPr>
                <w:rFonts w:eastAsia="Calibri" w:cs="Arial"/>
                <w:sz w:val="24"/>
                <w:szCs w:val="24"/>
              </w:rPr>
              <w:t>Książka leczy duszę i ciało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BA32" w14:textId="63DA9499" w:rsidR="00B674AC" w:rsidRPr="00B674AC" w:rsidRDefault="00B674AC" w:rsidP="001E566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674AC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2101E7" w14:textId="274266DE" w:rsidR="00B674AC" w:rsidRPr="00B674AC" w:rsidRDefault="00B674AC" w:rsidP="001E566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674AC">
              <w:rPr>
                <w:rFonts w:eastAsia="Calibri" w:cs="Arial"/>
                <w:sz w:val="24"/>
                <w:szCs w:val="24"/>
              </w:rPr>
              <w:t>Departament Edukacji</w:t>
            </w:r>
          </w:p>
        </w:tc>
      </w:tr>
      <w:tr w:rsidR="009C03F4" w:rsidRPr="00B674AC" w14:paraId="05883474" w14:textId="77777777" w:rsidTr="00BC1540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B798" w14:textId="72DD4A0E" w:rsidR="009C03F4" w:rsidRPr="00B674AC" w:rsidRDefault="009C03F4" w:rsidP="001E5667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B674AC">
              <w:rPr>
                <w:rFonts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D39F4" w14:textId="5383A8F1" w:rsidR="009C03F4" w:rsidRPr="00B674AC" w:rsidRDefault="009C03F4" w:rsidP="001E566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674AC">
              <w:rPr>
                <w:rFonts w:eastAsia="Calibri" w:cs="Arial"/>
                <w:sz w:val="24"/>
                <w:szCs w:val="24"/>
              </w:rPr>
              <w:t>Serwujmy sport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529AC" w14:textId="7CF50CF3" w:rsidR="009C03F4" w:rsidRPr="00B674AC" w:rsidRDefault="009C03F4" w:rsidP="001E566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674AC">
              <w:rPr>
                <w:rFonts w:eastAsia="Calibri" w:cs="Arial"/>
                <w:sz w:val="24"/>
                <w:szCs w:val="24"/>
              </w:rPr>
              <w:t>39 880,00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5C71D7" w14:textId="2E2E5A45" w:rsidR="009C03F4" w:rsidRPr="00B674AC" w:rsidRDefault="009C03F4" w:rsidP="001E566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B674AC" w:rsidRPr="00B674AC" w14:paraId="183B5532" w14:textId="77777777" w:rsidTr="00BC1540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F678" w14:textId="2E6EE962" w:rsidR="00B674AC" w:rsidRPr="00B674AC" w:rsidRDefault="00B674AC" w:rsidP="001E5667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B674AC">
              <w:rPr>
                <w:rFonts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1E0C3981" w14:textId="25ED73B5" w:rsidR="00B674AC" w:rsidRPr="00B674AC" w:rsidRDefault="00B674AC" w:rsidP="001E566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674AC">
              <w:rPr>
                <w:rFonts w:eastAsia="Calibri" w:cs="Arial"/>
                <w:sz w:val="24"/>
                <w:szCs w:val="24"/>
              </w:rPr>
              <w:t xml:space="preserve">Odkrywamy nieznane karty z historii Kutna </w:t>
            </w:r>
            <w:r>
              <w:rPr>
                <w:rFonts w:eastAsia="Calibri" w:cs="Arial"/>
                <w:sz w:val="24"/>
                <w:szCs w:val="24"/>
              </w:rPr>
              <w:br/>
            </w:r>
            <w:r w:rsidRPr="00B674AC">
              <w:rPr>
                <w:rFonts w:eastAsia="Calibri" w:cs="Arial"/>
                <w:sz w:val="24"/>
                <w:szCs w:val="24"/>
              </w:rPr>
              <w:t>i powiatu kutnowskiego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06D085" w14:textId="4A22C4AD" w:rsidR="00B674AC" w:rsidRPr="00B674AC" w:rsidRDefault="00B674AC" w:rsidP="001E566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674AC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7A632B" w14:textId="7C7DCB1F" w:rsidR="00B674AC" w:rsidRPr="00B674AC" w:rsidRDefault="00B674AC" w:rsidP="001E566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674AC">
              <w:rPr>
                <w:rFonts w:eastAsia="Calibri" w:cs="Arial"/>
                <w:sz w:val="24"/>
                <w:szCs w:val="24"/>
              </w:rPr>
              <w:t>Departament Kultury</w:t>
            </w:r>
          </w:p>
        </w:tc>
      </w:tr>
      <w:bookmarkEnd w:id="1"/>
    </w:tbl>
    <w:p w14:paraId="500B1AB4" w14:textId="77777777" w:rsidR="00461498" w:rsidRPr="00E578A5" w:rsidRDefault="00461498">
      <w:pPr>
        <w:spacing w:before="0" w:beforeAutospacing="0" w:after="160" w:afterAutospacing="0" w:line="259" w:lineRule="auto"/>
        <w:rPr>
          <w:rFonts w:cs="Arial"/>
          <w:lang w:eastAsia="pl-PL"/>
        </w:rPr>
      </w:pPr>
      <w:r w:rsidRPr="00E578A5">
        <w:rPr>
          <w:rFonts w:cs="Arial"/>
          <w:lang w:eastAsia="pl-PL"/>
        </w:rPr>
        <w:br w:type="page"/>
      </w:r>
    </w:p>
    <w:p w14:paraId="337F2126" w14:textId="4CC05351" w:rsidR="00645AD5" w:rsidRPr="00E578A5" w:rsidRDefault="00CD78E4" w:rsidP="00C710D4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łaskiego</w:t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łaskiego w ramach budżetu obywatelskiego &quot;ŁÓDZKIE NA PLUS&quot; na 2025 rok"/>
        <w:tblDescription w:val="Tabela obejmuje zestawienie zadań z puli powiatu łaskiego, które przekazane zostaną do realizacji w ramach budżetu obywatelskiego &quot;ŁÓDZKIE NA PLUS&quot; na 2025 rok."/>
      </w:tblPr>
      <w:tblGrid>
        <w:gridCol w:w="1202"/>
        <w:gridCol w:w="1134"/>
        <w:gridCol w:w="4394"/>
        <w:gridCol w:w="2693"/>
        <w:gridCol w:w="5103"/>
      </w:tblGrid>
      <w:tr w:rsidR="00461498" w:rsidRPr="00B674AC" w14:paraId="64C6C544" w14:textId="77777777" w:rsidTr="008039A7">
        <w:trPr>
          <w:cantSplit/>
          <w:trHeight w:val="842"/>
          <w:tblHeader/>
        </w:trPr>
        <w:tc>
          <w:tcPr>
            <w:tcW w:w="1202" w:type="dxa"/>
            <w:shd w:val="clear" w:color="auto" w:fill="DEEAF6" w:themeFill="accent5" w:themeFillTint="33"/>
            <w:vAlign w:val="center"/>
          </w:tcPr>
          <w:p w14:paraId="051F619C" w14:textId="77777777" w:rsidR="00461498" w:rsidRPr="00B674AC" w:rsidRDefault="00461498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bookmarkStart w:id="2" w:name="_Hlk171937088"/>
            <w:r w:rsidRPr="00B674AC">
              <w:rPr>
                <w:b/>
                <w:bCs/>
                <w:sz w:val="24"/>
                <w:szCs w:val="24"/>
                <w:lang w:eastAsia="pl-PL"/>
              </w:rPr>
              <w:t>Liczba głosów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1FF061B6" w14:textId="77777777" w:rsidR="00461498" w:rsidRPr="00B674AC" w:rsidRDefault="00461498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674AC">
              <w:rPr>
                <w:b/>
                <w:bCs/>
                <w:sz w:val="24"/>
                <w:szCs w:val="24"/>
                <w:lang w:eastAsia="pl-PL"/>
              </w:rPr>
              <w:t>Kod zadania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E133E5" w14:textId="77777777" w:rsidR="00461498" w:rsidRPr="00B674AC" w:rsidRDefault="00461498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674AC">
              <w:rPr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5190BB8C" w14:textId="77777777" w:rsidR="00461498" w:rsidRPr="00B674AC" w:rsidRDefault="00461498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674AC">
              <w:rPr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3877BE28" w14:textId="77777777" w:rsidR="00461498" w:rsidRPr="00B674AC" w:rsidRDefault="00461498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674AC">
              <w:rPr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B674AC">
              <w:rPr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1E5667" w:rsidRPr="00B674AC" w14:paraId="431F7BC8" w14:textId="77777777" w:rsidTr="008039A7">
        <w:trPr>
          <w:cantSplit/>
          <w:trHeight w:val="20"/>
        </w:trPr>
        <w:tc>
          <w:tcPr>
            <w:tcW w:w="1202" w:type="dxa"/>
            <w:shd w:val="clear" w:color="auto" w:fill="auto"/>
            <w:vAlign w:val="center"/>
          </w:tcPr>
          <w:p w14:paraId="388ABF82" w14:textId="5BD774EB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eastAsia="Calibri" w:cs="Arial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1134" w:type="dxa"/>
            <w:vAlign w:val="center"/>
          </w:tcPr>
          <w:p w14:paraId="3DE1B718" w14:textId="6B3755EF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1E5667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ELA07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739D788" w14:textId="31D5F57B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1E5667">
              <w:rPr>
                <w:rFonts w:cs="Arial"/>
                <w:bCs/>
                <w:color w:val="000000"/>
                <w:sz w:val="24"/>
                <w:szCs w:val="24"/>
              </w:rPr>
              <w:t>Razem, równym krokiem – upowszechnianie tradycji muzykowania orkiestrowego na terenie powiatu łaskiego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0E3EA5" w14:textId="2DEE691F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cs="Arial"/>
                <w:bCs/>
                <w:color w:val="000000"/>
                <w:sz w:val="24"/>
                <w:szCs w:val="24"/>
              </w:rPr>
              <w:t>38 500,00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86094C" w14:textId="56292CA3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eastAsia="Calibri" w:cs="Arial"/>
                <w:color w:val="000000"/>
                <w:sz w:val="24"/>
                <w:szCs w:val="24"/>
              </w:rPr>
              <w:t>Departament Kultury</w:t>
            </w:r>
          </w:p>
        </w:tc>
      </w:tr>
      <w:tr w:rsidR="001E5667" w:rsidRPr="00B674AC" w14:paraId="736C67BA" w14:textId="77777777" w:rsidTr="008039A7">
        <w:trPr>
          <w:cantSplit/>
          <w:trHeight w:val="20"/>
        </w:trPr>
        <w:tc>
          <w:tcPr>
            <w:tcW w:w="1202" w:type="dxa"/>
            <w:shd w:val="clear" w:color="auto" w:fill="auto"/>
            <w:vAlign w:val="center"/>
          </w:tcPr>
          <w:p w14:paraId="29DC72F6" w14:textId="702F2626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eastAsia="Calibri" w:cs="Arial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134" w:type="dxa"/>
            <w:vAlign w:val="center"/>
          </w:tcPr>
          <w:p w14:paraId="09330FE7" w14:textId="312559EA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1E5667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ELA03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F5BDCE" w14:textId="17148EB7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1E5667">
              <w:rPr>
                <w:rFonts w:cs="Arial"/>
                <w:bCs/>
                <w:color w:val="000000"/>
                <w:sz w:val="24"/>
                <w:szCs w:val="24"/>
              </w:rPr>
              <w:t xml:space="preserve">BASEN Z WODĄ FAJNA SPRAWA – </w:t>
            </w:r>
            <w:r w:rsidRPr="001E5667">
              <w:rPr>
                <w:rFonts w:cs="Arial"/>
                <w:bCs/>
                <w:color w:val="000000"/>
                <w:sz w:val="24"/>
                <w:szCs w:val="24"/>
              </w:rPr>
              <w:br/>
              <w:t>I ĆWICZENIA I ZABAWA!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7F33BF" w14:textId="25037FEA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F0EACC" w14:textId="334D8A68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eastAsia="Calibri" w:cs="Arial"/>
                <w:color w:val="000000"/>
                <w:sz w:val="24"/>
                <w:szCs w:val="24"/>
              </w:rPr>
              <w:t>Departament Sportu i Turystyki</w:t>
            </w:r>
          </w:p>
        </w:tc>
      </w:tr>
      <w:tr w:rsidR="001E5667" w:rsidRPr="00B674AC" w14:paraId="6CE4BF86" w14:textId="77777777" w:rsidTr="008039A7">
        <w:trPr>
          <w:cantSplit/>
          <w:trHeight w:val="20"/>
        </w:trPr>
        <w:tc>
          <w:tcPr>
            <w:tcW w:w="1202" w:type="dxa"/>
            <w:shd w:val="clear" w:color="auto" w:fill="auto"/>
            <w:vAlign w:val="center"/>
          </w:tcPr>
          <w:p w14:paraId="20D43FAF" w14:textId="3CA06428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eastAsia="Calibri" w:cs="Arial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134" w:type="dxa"/>
            <w:vAlign w:val="center"/>
          </w:tcPr>
          <w:p w14:paraId="099BF2D2" w14:textId="0C4234E4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1E5667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ELA04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BF1863" w14:textId="62F3BD0F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1E5667">
              <w:rPr>
                <w:rFonts w:cs="Arial"/>
                <w:bCs/>
                <w:color w:val="000000"/>
                <w:sz w:val="24"/>
                <w:szCs w:val="24"/>
              </w:rPr>
              <w:t xml:space="preserve">Amatorska Akademia Sportu – zajęcia, rozgrywki, turnieje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176D59" w14:textId="3BA8C510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E5667">
              <w:rPr>
                <w:rFonts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CAD1F0" w14:textId="274E5B93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eastAsia="Calibri" w:cs="Arial"/>
                <w:color w:val="000000"/>
                <w:sz w:val="24"/>
                <w:szCs w:val="24"/>
              </w:rPr>
              <w:t>Departament Sportu i Turystyki</w:t>
            </w:r>
          </w:p>
        </w:tc>
      </w:tr>
      <w:tr w:rsidR="001E5667" w:rsidRPr="00B674AC" w14:paraId="2112F8C2" w14:textId="77777777" w:rsidTr="008039A7">
        <w:trPr>
          <w:cantSplit/>
          <w:trHeight w:val="20"/>
        </w:trPr>
        <w:tc>
          <w:tcPr>
            <w:tcW w:w="1202" w:type="dxa"/>
            <w:shd w:val="clear" w:color="auto" w:fill="auto"/>
            <w:vAlign w:val="center"/>
          </w:tcPr>
          <w:p w14:paraId="1E9461A1" w14:textId="670EC4CA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eastAsia="Calibri" w:cs="Arial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134" w:type="dxa"/>
            <w:vAlign w:val="center"/>
          </w:tcPr>
          <w:p w14:paraId="3D723155" w14:textId="24A80339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1E5667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ELA06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DB6D88" w14:textId="0B88B857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proofErr w:type="spellStart"/>
            <w:r w:rsidRPr="001E5667">
              <w:rPr>
                <w:rFonts w:cs="Arial"/>
                <w:bCs/>
                <w:color w:val="000000"/>
                <w:sz w:val="24"/>
                <w:szCs w:val="24"/>
              </w:rPr>
              <w:t>DOBRYcamp</w:t>
            </w:r>
            <w:proofErr w:type="spellEnd"/>
            <w:r w:rsidRPr="001E5667">
              <w:rPr>
                <w:rFonts w:cs="Arial"/>
                <w:bCs/>
                <w:color w:val="000000"/>
                <w:sz w:val="24"/>
                <w:szCs w:val="24"/>
              </w:rPr>
              <w:t xml:space="preserve"> w Dolinie Rzeki Grabi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05EA93" w14:textId="2C4E0DA3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E5667">
              <w:rPr>
                <w:rFonts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04E005" w14:textId="7EB9055E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eastAsia="Calibri" w:cs="Arial"/>
                <w:color w:val="000000"/>
                <w:sz w:val="24"/>
                <w:szCs w:val="24"/>
              </w:rPr>
              <w:t>Departament Sportu i Turystyki</w:t>
            </w:r>
          </w:p>
        </w:tc>
      </w:tr>
      <w:tr w:rsidR="001E5667" w:rsidRPr="00B674AC" w14:paraId="24213801" w14:textId="77777777" w:rsidTr="008039A7">
        <w:trPr>
          <w:cantSplit/>
          <w:trHeight w:val="20"/>
        </w:trPr>
        <w:tc>
          <w:tcPr>
            <w:tcW w:w="1202" w:type="dxa"/>
            <w:shd w:val="clear" w:color="auto" w:fill="auto"/>
            <w:vAlign w:val="center"/>
          </w:tcPr>
          <w:p w14:paraId="6FDDF541" w14:textId="321EEA49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eastAsia="Calibri" w:cs="Arial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134" w:type="dxa"/>
            <w:vAlign w:val="center"/>
          </w:tcPr>
          <w:p w14:paraId="3116A318" w14:textId="1E4C672A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1E5667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ELA05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7B9986" w14:textId="5E1DC401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1E5667">
              <w:rPr>
                <w:rFonts w:cs="Arial"/>
                <w:bCs/>
                <w:color w:val="000000"/>
                <w:sz w:val="24"/>
                <w:szCs w:val="24"/>
              </w:rPr>
              <w:t>SPORT – lekiem na wszystko!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BD804C" w14:textId="4F8E6EAA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E5667">
              <w:rPr>
                <w:rFonts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EFBC8C" w14:textId="0889F805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eastAsia="Calibri" w:cs="Arial"/>
                <w:color w:val="000000"/>
                <w:sz w:val="24"/>
                <w:szCs w:val="24"/>
              </w:rPr>
              <w:t>Departament Sportu i Turystyki</w:t>
            </w:r>
          </w:p>
        </w:tc>
      </w:tr>
      <w:tr w:rsidR="001E5667" w:rsidRPr="00B674AC" w14:paraId="44D519C3" w14:textId="77777777" w:rsidTr="008039A7">
        <w:trPr>
          <w:cantSplit/>
          <w:trHeight w:val="20"/>
        </w:trPr>
        <w:tc>
          <w:tcPr>
            <w:tcW w:w="1202" w:type="dxa"/>
            <w:shd w:val="clear" w:color="auto" w:fill="auto"/>
            <w:vAlign w:val="center"/>
          </w:tcPr>
          <w:p w14:paraId="296E3C7B" w14:textId="320F0991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eastAsia="Calibri" w:cs="Arial"/>
                <w:color w:val="000000"/>
                <w:sz w:val="24"/>
                <w:szCs w:val="24"/>
              </w:rPr>
              <w:lastRenderedPageBreak/>
              <w:t>397</w:t>
            </w:r>
          </w:p>
        </w:tc>
        <w:tc>
          <w:tcPr>
            <w:tcW w:w="1134" w:type="dxa"/>
            <w:vAlign w:val="center"/>
          </w:tcPr>
          <w:p w14:paraId="0513046B" w14:textId="2A344D06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1E5667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ELA02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9D2628" w14:textId="30944860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1E5667">
              <w:rPr>
                <w:rFonts w:cs="Arial"/>
                <w:bCs/>
                <w:sz w:val="24"/>
                <w:szCs w:val="24"/>
              </w:rPr>
              <w:t>Książka lekarstwem dla umysłu i ciała  – biblioterapia dla seniora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CDA998" w14:textId="289EB2B8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EFF69F" w14:textId="7E78CD82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eastAsia="Calibri" w:cs="Arial"/>
                <w:color w:val="000000"/>
                <w:sz w:val="24"/>
                <w:szCs w:val="24"/>
              </w:rPr>
              <w:t>Departament Edukacji</w:t>
            </w:r>
          </w:p>
        </w:tc>
      </w:tr>
      <w:tr w:rsidR="001E5667" w:rsidRPr="00B674AC" w14:paraId="1B62277B" w14:textId="77777777" w:rsidTr="008039A7">
        <w:trPr>
          <w:cantSplit/>
          <w:trHeight w:val="20"/>
        </w:trPr>
        <w:tc>
          <w:tcPr>
            <w:tcW w:w="1202" w:type="dxa"/>
            <w:shd w:val="clear" w:color="auto" w:fill="auto"/>
            <w:vAlign w:val="center"/>
          </w:tcPr>
          <w:p w14:paraId="3E4A2C2D" w14:textId="6995C763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eastAsia="Calibri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14:paraId="3E8D8820" w14:textId="04A1703B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1E5667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ELA09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ABFBEE" w14:textId="405B4699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1E5667">
              <w:rPr>
                <w:rFonts w:cs="Arial"/>
                <w:bCs/>
                <w:color w:val="000000"/>
                <w:sz w:val="24"/>
                <w:szCs w:val="24"/>
              </w:rPr>
              <w:t>Dźwiękowa siła: warsztaty i promocja orkiestr dętych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ECBE2B" w14:textId="08B03A25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cs="Arial"/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482FE4" w14:textId="01376755" w:rsidR="001E5667" w:rsidRPr="001E5667" w:rsidRDefault="001E5667" w:rsidP="001E5667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1E5667">
              <w:rPr>
                <w:rFonts w:eastAsia="Calibri" w:cs="Arial"/>
                <w:color w:val="000000"/>
                <w:sz w:val="24"/>
                <w:szCs w:val="24"/>
              </w:rPr>
              <w:t>Departament Kultury</w:t>
            </w:r>
          </w:p>
        </w:tc>
      </w:tr>
      <w:bookmarkEnd w:id="2"/>
    </w:tbl>
    <w:p w14:paraId="04DD6FE7" w14:textId="77777777" w:rsidR="00461498" w:rsidRPr="00E578A5" w:rsidRDefault="00461498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118A1248" w14:textId="1F3BEE88" w:rsidR="00645AD5" w:rsidRPr="00645AD5" w:rsidRDefault="00461498" w:rsidP="00461498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łęczyckiego</w:t>
      </w:r>
      <w:r w:rsidR="00C710D4" w:rsidRPr="00E578A5">
        <w:rPr>
          <w:rStyle w:val="Odwoanieprzypisudolnego"/>
          <w:rFonts w:eastAsia="Times New Roman" w:cs="Arial"/>
          <w:sz w:val="36"/>
          <w:szCs w:val="36"/>
          <w:lang w:eastAsia="pl-PL"/>
        </w:rPr>
        <w:footnoteReference w:id="4"/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łęczyckiego w ramach budżetu obywatelskiego &quot;ŁÓDZKIE NA PLUS&quot; na 2025 rok"/>
        <w:tblDescription w:val="Tabela obejmuje zestawienie zadań z puli powiatu łęczyckiego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C710D4" w:rsidRPr="00B674AC" w14:paraId="294815C9" w14:textId="77777777" w:rsidTr="00A324EA">
        <w:trPr>
          <w:cantSplit/>
          <w:trHeight w:val="842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F81399" w14:textId="77777777" w:rsidR="00C710D4" w:rsidRPr="00B674AC" w:rsidRDefault="00C710D4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674AC">
              <w:rPr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14D769" w14:textId="77777777" w:rsidR="00C710D4" w:rsidRPr="00B674AC" w:rsidRDefault="00C710D4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674AC">
              <w:rPr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989BB5" w14:textId="77777777" w:rsidR="00C710D4" w:rsidRPr="00B674AC" w:rsidRDefault="00C710D4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674AC">
              <w:rPr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049A29F4" w14:textId="77777777" w:rsidR="00C710D4" w:rsidRPr="00B674AC" w:rsidRDefault="00C710D4" w:rsidP="00B674AC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674AC">
              <w:rPr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B674AC">
              <w:rPr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114C34" w:rsidRPr="00B674AC" w14:paraId="2CB09FFE" w14:textId="77777777" w:rsidTr="00114C3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96F0" w14:textId="10AAB712" w:rsidR="00114C34" w:rsidRPr="00B674AC" w:rsidRDefault="00114C34" w:rsidP="001E5667">
            <w:pPr>
              <w:spacing w:before="240" w:beforeAutospacing="0" w:after="240" w:afterAutospacing="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264343A4" w14:textId="43DFBBF6" w:rsidR="00114C34" w:rsidRPr="00114C34" w:rsidRDefault="00114C34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114C34">
              <w:rPr>
                <w:sz w:val="24"/>
                <w:szCs w:val="24"/>
              </w:rPr>
              <w:t>Bezpieczna przestrzeń wiedzy w bibliotece pedagogicznej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6A4DE" w14:textId="793AA29B" w:rsidR="00114C34" w:rsidRPr="00114C34" w:rsidRDefault="00114C34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114C34">
              <w:rPr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6FE4FE" w14:textId="256137EC" w:rsidR="00114C34" w:rsidRPr="00B674AC" w:rsidRDefault="00114C34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674AC">
              <w:rPr>
                <w:rFonts w:eastAsia="Calibri" w:cs="Arial"/>
                <w:sz w:val="24"/>
                <w:szCs w:val="24"/>
              </w:rPr>
              <w:t>Departament Edukacji</w:t>
            </w:r>
          </w:p>
        </w:tc>
      </w:tr>
      <w:tr w:rsidR="009C03F4" w:rsidRPr="00B674AC" w14:paraId="6CBA3176" w14:textId="77777777" w:rsidTr="00114C3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A433" w14:textId="003DDDCC" w:rsidR="009C03F4" w:rsidRPr="00B674AC" w:rsidRDefault="009C03F4" w:rsidP="001E5667">
            <w:pPr>
              <w:spacing w:before="240" w:beforeAutospacing="0" w:after="240" w:afterAutospacing="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F299" w14:textId="597D1722" w:rsidR="009C03F4" w:rsidRPr="00114C34" w:rsidRDefault="009C03F4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114C34">
              <w:rPr>
                <w:bCs/>
                <w:sz w:val="24"/>
                <w:szCs w:val="24"/>
              </w:rPr>
              <w:t>Organizacja dwóch turniejów piłki nożnej wraz ze szkoleniem sportowym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A8A8" w14:textId="2EED52E3" w:rsidR="009C03F4" w:rsidRPr="00114C34" w:rsidRDefault="009C03F4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114C34">
              <w:rPr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AAFD09" w14:textId="3A4489F4" w:rsidR="009C03F4" w:rsidRPr="00B674AC" w:rsidRDefault="009C03F4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9C03F4" w:rsidRPr="00B674AC" w14:paraId="06795779" w14:textId="77777777" w:rsidTr="00114C3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6AFC" w14:textId="60728DAF" w:rsidR="009C03F4" w:rsidRPr="00B674AC" w:rsidRDefault="009C03F4" w:rsidP="001E5667">
            <w:pPr>
              <w:spacing w:before="240" w:beforeAutospacing="0" w:after="240" w:afterAutospacing="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2DC5" w14:textId="619198A4" w:rsidR="009C03F4" w:rsidRPr="00114C34" w:rsidRDefault="009C03F4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114C34">
              <w:rPr>
                <w:bCs/>
                <w:sz w:val="24"/>
                <w:szCs w:val="24"/>
              </w:rPr>
              <w:t>Zabawa z unihokejem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D1CF" w14:textId="2999C50A" w:rsidR="009C03F4" w:rsidRPr="00114C34" w:rsidRDefault="009C03F4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114C34">
              <w:rPr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6AB39D" w14:textId="5E92F815" w:rsidR="009C03F4" w:rsidRPr="00B674AC" w:rsidRDefault="009C03F4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114C34" w:rsidRPr="00B674AC" w14:paraId="6FF7130A" w14:textId="77777777" w:rsidTr="009D5757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615E" w14:textId="25B263B8" w:rsidR="00114C34" w:rsidRPr="00B674AC" w:rsidRDefault="00114C34" w:rsidP="001E5667">
            <w:pPr>
              <w:spacing w:before="240" w:beforeAutospacing="0" w:after="240" w:afterAutospacing="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5DFE" w14:textId="0B28D4F9" w:rsidR="00114C34" w:rsidRPr="00114C34" w:rsidRDefault="00114C34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114C34">
              <w:rPr>
                <w:bCs/>
                <w:sz w:val="24"/>
                <w:szCs w:val="24"/>
              </w:rPr>
              <w:t>Zapomniane łęczyckie...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A314" w14:textId="387EFABF" w:rsidR="00114C34" w:rsidRPr="00114C34" w:rsidRDefault="00114C34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114C34">
              <w:rPr>
                <w:sz w:val="24"/>
                <w:szCs w:val="24"/>
              </w:rPr>
              <w:t>32 200,00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C0CE1" w14:textId="08A1B38F" w:rsidR="00114C34" w:rsidRPr="00B674AC" w:rsidRDefault="00114C34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114C34">
              <w:rPr>
                <w:rFonts w:eastAsia="Calibri"/>
                <w:sz w:val="24"/>
                <w:szCs w:val="24"/>
              </w:rPr>
              <w:t>Departament Kultury</w:t>
            </w:r>
          </w:p>
        </w:tc>
      </w:tr>
      <w:tr w:rsidR="00114C34" w:rsidRPr="00B674AC" w14:paraId="49F4D5B4" w14:textId="77777777" w:rsidTr="009D5757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57D9" w14:textId="47A85658" w:rsidR="00114C34" w:rsidRPr="00B674AC" w:rsidRDefault="00114C34" w:rsidP="001E5667">
            <w:pPr>
              <w:spacing w:before="240" w:beforeAutospacing="0" w:after="240" w:afterAutospacing="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0B5B" w14:textId="7A664441" w:rsidR="00114C34" w:rsidRPr="00114C34" w:rsidRDefault="00114C34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114C34">
              <w:rPr>
                <w:bCs/>
                <w:sz w:val="24"/>
                <w:szCs w:val="24"/>
              </w:rPr>
              <w:t>Historyczne znaczenie naszej miejscowości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6EB7" w14:textId="40556DC5" w:rsidR="00114C34" w:rsidRPr="00114C34" w:rsidRDefault="00114C34" w:rsidP="001E5667">
            <w:pPr>
              <w:spacing w:before="240" w:beforeAutospacing="0" w:after="240" w:afterAutospacing="0"/>
              <w:rPr>
                <w:sz w:val="24"/>
                <w:szCs w:val="24"/>
              </w:rPr>
            </w:pPr>
            <w:r w:rsidRPr="00114C34">
              <w:rPr>
                <w:sz w:val="24"/>
                <w:szCs w:val="24"/>
              </w:rPr>
              <w:t>40 000,00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0EFD" w14:textId="06753FB2" w:rsidR="00114C34" w:rsidRPr="00B674AC" w:rsidRDefault="00114C34" w:rsidP="001E5667">
            <w:pPr>
              <w:spacing w:before="240" w:beforeAutospacing="0" w:after="240" w:afterAutospacing="0"/>
              <w:rPr>
                <w:rFonts w:eastAsia="Calibri"/>
                <w:sz w:val="24"/>
                <w:szCs w:val="24"/>
              </w:rPr>
            </w:pPr>
            <w:r w:rsidRPr="00114C34">
              <w:rPr>
                <w:rFonts w:eastAsia="Calibri"/>
                <w:sz w:val="24"/>
                <w:szCs w:val="24"/>
              </w:rPr>
              <w:t>Departament Kultury</w:t>
            </w:r>
          </w:p>
        </w:tc>
      </w:tr>
    </w:tbl>
    <w:p w14:paraId="45E2D493" w14:textId="181F8E3C" w:rsidR="00645AD5" w:rsidRPr="00E578A5" w:rsidRDefault="00C710D4" w:rsidP="00C710D4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łowickiego</w:t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łowickiego w ramach budżetu obywatelskiego &quot;ŁÓDZKIE NA PLUS&quot; na 2025 rok"/>
        <w:tblDescription w:val="Tabela obejmuje zestawienie zadań z puli powiatu łowickiego, które przekazane zostaną do realizacji w ramach budżetu obywatelskiego &quot;ŁÓDZKIE NA PLUS&quot; na 2025 rok."/>
      </w:tblPr>
      <w:tblGrid>
        <w:gridCol w:w="1202"/>
        <w:gridCol w:w="1134"/>
        <w:gridCol w:w="4394"/>
        <w:gridCol w:w="2693"/>
        <w:gridCol w:w="5103"/>
      </w:tblGrid>
      <w:tr w:rsidR="00C710D4" w:rsidRPr="00DE12A1" w14:paraId="6A8C8887" w14:textId="77777777" w:rsidTr="00A324EA">
        <w:trPr>
          <w:cantSplit/>
          <w:trHeight w:val="842"/>
          <w:tblHeader/>
        </w:trPr>
        <w:tc>
          <w:tcPr>
            <w:tcW w:w="1202" w:type="dxa"/>
            <w:shd w:val="clear" w:color="auto" w:fill="DEEAF6" w:themeFill="accent5" w:themeFillTint="33"/>
            <w:vAlign w:val="center"/>
          </w:tcPr>
          <w:p w14:paraId="67567E23" w14:textId="77777777" w:rsidR="00C710D4" w:rsidRPr="00DE12A1" w:rsidRDefault="00C710D4" w:rsidP="00DE12A1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DE12A1">
              <w:rPr>
                <w:b/>
                <w:bCs/>
                <w:sz w:val="24"/>
                <w:szCs w:val="24"/>
                <w:lang w:eastAsia="pl-PL"/>
              </w:rPr>
              <w:t>Liczba głosów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C31DFF9" w14:textId="77777777" w:rsidR="00C710D4" w:rsidRPr="00DE12A1" w:rsidRDefault="00C710D4" w:rsidP="00DE12A1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DE12A1">
              <w:rPr>
                <w:b/>
                <w:bCs/>
                <w:sz w:val="24"/>
                <w:szCs w:val="24"/>
                <w:lang w:eastAsia="pl-PL"/>
              </w:rPr>
              <w:t>Kod zadania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06A5CCE" w14:textId="77777777" w:rsidR="00C710D4" w:rsidRPr="00DE12A1" w:rsidRDefault="00C710D4" w:rsidP="00DE12A1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DE12A1">
              <w:rPr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B76FC5D" w14:textId="77777777" w:rsidR="00C710D4" w:rsidRPr="00DE12A1" w:rsidRDefault="00C710D4" w:rsidP="00DE12A1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DE12A1">
              <w:rPr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0EBC581A" w14:textId="77777777" w:rsidR="00C710D4" w:rsidRPr="00DE12A1" w:rsidRDefault="00C710D4" w:rsidP="00DE12A1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DE12A1">
              <w:rPr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DE12A1">
              <w:rPr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CB55DC" w:rsidRPr="00DE12A1" w14:paraId="4AD4DE25" w14:textId="77777777" w:rsidTr="00CB55DC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8DE4" w14:textId="3A800C57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eastAsia="Calibri" w:cs="Arial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3E6B" w14:textId="4AEE8790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ELC01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455980" w14:textId="3BD36BAA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cs="Arial"/>
                <w:color w:val="000000"/>
                <w:sz w:val="24"/>
                <w:szCs w:val="24"/>
              </w:rPr>
              <w:t>Postaw na bezpieczeństwo!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875A0A" w14:textId="38D6361F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9629F7" w14:textId="1840141A" w:rsidR="00CB55DC" w:rsidRPr="00CB55DC" w:rsidRDefault="00CB4904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sz w:val="24"/>
                <w:szCs w:val="24"/>
              </w:rPr>
              <w:t>Departament Edukacji</w:t>
            </w:r>
          </w:p>
        </w:tc>
      </w:tr>
      <w:tr w:rsidR="00CB55DC" w:rsidRPr="00DE12A1" w14:paraId="7CC5243F" w14:textId="77777777" w:rsidTr="00CB55DC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FD31" w14:textId="37906BB0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eastAsia="Calibri" w:cs="Arial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3324" w14:textId="1ACA9DF5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ELC14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A6CCF5" w14:textId="6A1A7C3E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cs="Arial"/>
                <w:color w:val="000000"/>
                <w:sz w:val="24"/>
                <w:szCs w:val="24"/>
              </w:rPr>
              <w:t>Łowicki Turniej Młodzieżowych Drużyn Pożarniczych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11CDE3" w14:textId="151D583A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14531B" w14:textId="011F23E9" w:rsidR="00CB55DC" w:rsidRPr="00CB55DC" w:rsidRDefault="00CB4904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4904">
              <w:rPr>
                <w:rFonts w:eastAsia="Calibri" w:cs="Arial"/>
                <w:color w:val="000000"/>
                <w:sz w:val="24"/>
                <w:szCs w:val="24"/>
              </w:rPr>
              <w:t>Departament Bezpieczeństwa i Kontroli</w:t>
            </w:r>
          </w:p>
        </w:tc>
      </w:tr>
      <w:tr w:rsidR="00CB55DC" w:rsidRPr="00DE12A1" w14:paraId="48C24C5A" w14:textId="77777777" w:rsidTr="00CB55DC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853D" w14:textId="15354478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eastAsia="Calibri" w:cs="Arial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54D8" w14:textId="63715F3F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ELC02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BA95" w14:textId="0F5FE495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proofErr w:type="spellStart"/>
            <w:r w:rsidRPr="00CB55DC">
              <w:rPr>
                <w:rFonts w:cs="Arial"/>
                <w:color w:val="000000"/>
                <w:sz w:val="24"/>
                <w:szCs w:val="24"/>
              </w:rPr>
              <w:t>Łowiczaki</w:t>
            </w:r>
            <w:proofErr w:type="spellEnd"/>
            <w:r w:rsidRPr="00CB55DC">
              <w:rPr>
                <w:rFonts w:cs="Arial"/>
                <w:color w:val="000000"/>
                <w:sz w:val="24"/>
                <w:szCs w:val="24"/>
              </w:rPr>
              <w:t xml:space="preserve"> na kajaki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D758" w14:textId="6CD0E2CC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CB55DC">
              <w:rPr>
                <w:rFonts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07367D" w14:textId="66565905" w:rsidR="00CB55DC" w:rsidRPr="00CB55DC" w:rsidRDefault="00CB4904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4904">
              <w:rPr>
                <w:rFonts w:eastAsia="Calibri" w:cs="Arial"/>
                <w:color w:val="000000"/>
                <w:sz w:val="24"/>
                <w:szCs w:val="24"/>
              </w:rPr>
              <w:t>Departament Sportu i Turystyki</w:t>
            </w:r>
          </w:p>
        </w:tc>
      </w:tr>
      <w:tr w:rsidR="00CB55DC" w:rsidRPr="00DE12A1" w14:paraId="51A2030D" w14:textId="77777777" w:rsidTr="00CB55DC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E4BF" w14:textId="280CFC3C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eastAsia="Calibri" w:cs="Arial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5B3D" w14:textId="53C4AA98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ELC05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038E" w14:textId="6CC11EDB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cs="Arial"/>
                <w:color w:val="000000"/>
                <w:sz w:val="24"/>
                <w:szCs w:val="24"/>
              </w:rPr>
              <w:t>Kino jest – czas na teatr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5AF7" w14:textId="112218FA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CB55DC">
              <w:rPr>
                <w:rFonts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5BA3A7" w14:textId="2B57B6FD" w:rsidR="00CB55DC" w:rsidRPr="00CB55DC" w:rsidRDefault="00CB4904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4904">
              <w:rPr>
                <w:rFonts w:eastAsia="Calibri" w:cs="Arial"/>
                <w:color w:val="000000"/>
                <w:sz w:val="24"/>
                <w:szCs w:val="24"/>
              </w:rPr>
              <w:t>Departament Kultury</w:t>
            </w:r>
          </w:p>
        </w:tc>
      </w:tr>
      <w:tr w:rsidR="00CB55DC" w:rsidRPr="00DE12A1" w14:paraId="652A09C6" w14:textId="77777777" w:rsidTr="00CB55DC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EB34" w14:textId="5D4B2D12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eastAsia="Calibri" w:cs="Arial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0FCC" w14:textId="4F532306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ELC04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B9CA" w14:textId="43737705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cs="Arial"/>
                <w:color w:val="000000"/>
                <w:sz w:val="24"/>
                <w:szCs w:val="24"/>
              </w:rPr>
              <w:t>Rozwijamy piłkarskie talenty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2218" w14:textId="3FA9CC7D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CB55DC">
              <w:rPr>
                <w:rFonts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FDD6E6" w14:textId="40304EC2" w:rsidR="00CB55DC" w:rsidRPr="00CB55DC" w:rsidRDefault="00CB4904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4904">
              <w:rPr>
                <w:rFonts w:eastAsia="Calibri" w:cs="Arial"/>
                <w:color w:val="000000"/>
                <w:sz w:val="24"/>
                <w:szCs w:val="24"/>
              </w:rPr>
              <w:t>Departament Sportu i Turystyki</w:t>
            </w:r>
          </w:p>
        </w:tc>
      </w:tr>
      <w:tr w:rsidR="00CB55DC" w:rsidRPr="00DE12A1" w14:paraId="141BB76B" w14:textId="77777777" w:rsidTr="00CB55DC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D111" w14:textId="12E79118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eastAsia="Calibri" w:cs="Arial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2E5F" w14:textId="4F2ACD87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ELC12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F15E" w14:textId="62B8F5F8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cs="Arial"/>
                <w:color w:val="000000"/>
                <w:sz w:val="24"/>
                <w:szCs w:val="24"/>
              </w:rPr>
              <w:t>Unihokej – sport dla wszystkich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6A8E" w14:textId="178BA155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cs="Arial"/>
                <w:sz w:val="24"/>
                <w:szCs w:val="24"/>
              </w:rPr>
              <w:t>39 900,00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4DA765" w14:textId="04734C95" w:rsidR="00CB55DC" w:rsidRPr="00CB55DC" w:rsidRDefault="00CB4904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4904">
              <w:rPr>
                <w:rFonts w:eastAsia="Calibri" w:cs="Arial"/>
                <w:color w:val="000000"/>
                <w:sz w:val="24"/>
                <w:szCs w:val="24"/>
              </w:rPr>
              <w:t>Departament Sportu i Turystyki</w:t>
            </w:r>
          </w:p>
        </w:tc>
      </w:tr>
      <w:tr w:rsidR="00CB55DC" w:rsidRPr="00DE12A1" w14:paraId="74EE2197" w14:textId="77777777" w:rsidTr="00CB55DC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42AA" w14:textId="592E38F0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eastAsia="Calibri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2F7B" w14:textId="287B06A9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ELC08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2C3F" w14:textId="52CE4535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cs="Arial"/>
                <w:color w:val="000000"/>
                <w:sz w:val="24"/>
                <w:szCs w:val="24"/>
              </w:rPr>
              <w:t>Integracyjne kino pod chmurką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26F6" w14:textId="33836534" w:rsidR="00CB55DC" w:rsidRPr="00CB55DC" w:rsidRDefault="00CB55DC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55DC">
              <w:rPr>
                <w:rFonts w:cs="Arial"/>
                <w:color w:val="000000"/>
                <w:sz w:val="24"/>
                <w:szCs w:val="24"/>
              </w:rPr>
              <w:t>9 900,00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1D6D12" w14:textId="0C5152DC" w:rsidR="00CB55DC" w:rsidRPr="00CB55DC" w:rsidRDefault="00CB4904" w:rsidP="00CB55DC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4904">
              <w:rPr>
                <w:rFonts w:eastAsia="Calibri" w:cs="Arial"/>
                <w:color w:val="000000"/>
                <w:sz w:val="24"/>
                <w:szCs w:val="24"/>
              </w:rPr>
              <w:t>Departament Kultury</w:t>
            </w:r>
          </w:p>
        </w:tc>
      </w:tr>
    </w:tbl>
    <w:p w14:paraId="6942A806" w14:textId="3EB324BD" w:rsidR="00645AD5" w:rsidRPr="00645AD5" w:rsidRDefault="000D70D4" w:rsidP="000D70D4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2F092509" w14:textId="3A5BA6A8" w:rsidR="00645AD5" w:rsidRPr="00E578A5" w:rsidRDefault="000D70D4" w:rsidP="000D70D4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łódzkiego wschodniego</w:t>
      </w:r>
      <w:r w:rsidRPr="00E578A5">
        <w:rPr>
          <w:rStyle w:val="Odwoanieprzypisudolnego"/>
          <w:rFonts w:eastAsia="Times New Roman" w:cs="Arial"/>
          <w:b w:val="0"/>
          <w:bCs/>
          <w:color w:val="000000"/>
          <w:sz w:val="36"/>
          <w:szCs w:val="36"/>
          <w:lang w:eastAsia="pl-PL"/>
        </w:rPr>
        <w:footnoteReference w:id="5"/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łódzkiego wschodniego w ramach budżetu obywatelskiego &quot;ŁÓDZKIE NA PLUS&quot; na 2025 rok"/>
        <w:tblDescription w:val="Tabela obejmuje zestawienie zadań z puli powiatu łódzkiego wschodniego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0D70D4" w:rsidRPr="00114C34" w14:paraId="02DF5E0A" w14:textId="77777777" w:rsidTr="00A324EA">
        <w:trPr>
          <w:cantSplit/>
          <w:trHeight w:val="842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8DFEDF" w14:textId="77777777" w:rsidR="000D70D4" w:rsidRPr="00114C34" w:rsidRDefault="000D70D4" w:rsidP="00114C34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bookmarkStart w:id="3" w:name="_Hlk171937382"/>
            <w:r w:rsidRPr="00114C34">
              <w:rPr>
                <w:rFonts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C779D6F" w14:textId="77777777" w:rsidR="000D70D4" w:rsidRPr="00114C34" w:rsidRDefault="000D70D4" w:rsidP="00114C34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114C34">
              <w:rPr>
                <w:rFonts w:cs="Arial"/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3DF7EDF" w14:textId="77777777" w:rsidR="000D70D4" w:rsidRPr="00114C34" w:rsidRDefault="000D70D4" w:rsidP="00114C34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114C34">
              <w:rPr>
                <w:rFonts w:cs="Arial"/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5012F8CB" w14:textId="77777777" w:rsidR="000D70D4" w:rsidRPr="00114C34" w:rsidRDefault="000D70D4" w:rsidP="00114C34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114C34">
              <w:rPr>
                <w:rFonts w:cs="Arial"/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114C34">
              <w:rPr>
                <w:rFonts w:cs="Arial"/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F05BC0" w:rsidRPr="00114C34" w14:paraId="31AA4EBF" w14:textId="77777777" w:rsidTr="00114C3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5463" w14:textId="6C6B9077" w:rsidR="00F05BC0" w:rsidRPr="00114C34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40FE" w14:textId="7E8F57F5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>Bieg na orientację w powiecie łódzkim wschodnim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37C0" w14:textId="627EF12A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>8 000,00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4E94AC" w14:textId="713D6A97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F05BC0" w:rsidRPr="00114C34" w14:paraId="386CEEAE" w14:textId="77777777" w:rsidTr="00114C3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BB11" w14:textId="7592079C" w:rsidR="00F05BC0" w:rsidRPr="00114C34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7889" w14:textId="5C2E4F22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>Halowy turniej piłkarski dla dzieci z terenu powiatu łódzkiego wschodniego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CEE6" w14:textId="25A254AD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>23 100,00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BE310F" w14:textId="1632F5DA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F05BC0" w:rsidRPr="00114C34" w14:paraId="1054C509" w14:textId="77777777" w:rsidTr="00114C3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6812" w14:textId="7E3AD88A" w:rsidR="00F05BC0" w:rsidRPr="00114C34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52BC" w14:textId="21BF7F4F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 xml:space="preserve">Turniej piłkarski dla dzieci przeciw wykluczeniu społecznemu z elementami zdrowego stylu życia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A1C1" w14:textId="49BFF79E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>15 540,00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25070" w14:textId="12199163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F05BC0" w:rsidRPr="00114C34" w14:paraId="284FCDD3" w14:textId="77777777" w:rsidTr="00114C3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B6C6" w14:textId="3292237D" w:rsidR="00F05BC0" w:rsidRPr="00114C34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8EDD" w14:textId="17427CF8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>Blisko natury – Nordic Walking na terenie Gminy Andrespol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9251" w14:textId="4F4D7AC0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>20 200,00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DE2C22" w14:textId="5140AB74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F05BC0" w:rsidRPr="00114C34" w14:paraId="0C048CCA" w14:textId="77777777" w:rsidTr="00114C3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D758" w14:textId="2B6847E8" w:rsidR="00F05BC0" w:rsidRPr="00114C34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0D95" w14:textId="6A6B03F2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114C34">
              <w:rPr>
                <w:rFonts w:eastAsia="Calibri" w:cs="Arial"/>
                <w:sz w:val="24"/>
                <w:szCs w:val="24"/>
              </w:rPr>
              <w:t>Summer</w:t>
            </w:r>
            <w:proofErr w:type="spellEnd"/>
            <w:r w:rsidRPr="00114C34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114C34">
              <w:rPr>
                <w:rFonts w:eastAsia="Calibri" w:cs="Arial"/>
                <w:sz w:val="24"/>
                <w:szCs w:val="24"/>
              </w:rPr>
              <w:t>Camp</w:t>
            </w:r>
            <w:proofErr w:type="spellEnd"/>
            <w:r w:rsidRPr="00114C34">
              <w:rPr>
                <w:rFonts w:eastAsia="Calibri" w:cs="Arial"/>
                <w:sz w:val="24"/>
                <w:szCs w:val="24"/>
              </w:rPr>
              <w:t xml:space="preserve"> „</w:t>
            </w:r>
            <w:proofErr w:type="spellStart"/>
            <w:r w:rsidRPr="00114C34">
              <w:rPr>
                <w:rFonts w:eastAsia="Calibri" w:cs="Arial"/>
                <w:sz w:val="24"/>
                <w:szCs w:val="24"/>
              </w:rPr>
              <w:t>FitMocni</w:t>
            </w:r>
            <w:proofErr w:type="spellEnd"/>
            <w:r w:rsidRPr="00114C34">
              <w:rPr>
                <w:rFonts w:eastAsia="Calibri" w:cs="Arial"/>
                <w:sz w:val="24"/>
                <w:szCs w:val="24"/>
              </w:rPr>
              <w:t xml:space="preserve"> 2025”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D2F7" w14:textId="26833FD8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A00C4B" w14:textId="10DE21E5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F05BC0" w:rsidRPr="00114C34" w14:paraId="73DD1C12" w14:textId="77777777" w:rsidTr="00114C3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7E33" w14:textId="5A9B4C6C" w:rsidR="00F05BC0" w:rsidRPr="00114C34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24D2" w14:textId="14350EA6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 xml:space="preserve">Turniej taneczny </w:t>
            </w:r>
            <w:proofErr w:type="spellStart"/>
            <w:r w:rsidRPr="00114C34">
              <w:rPr>
                <w:rFonts w:eastAsia="Calibri" w:cs="Arial"/>
                <w:sz w:val="24"/>
                <w:szCs w:val="24"/>
              </w:rPr>
              <w:t>Cheerleaders</w:t>
            </w:r>
            <w:proofErr w:type="spellEnd"/>
            <w:r w:rsidRPr="00114C34">
              <w:rPr>
                <w:rFonts w:eastAsia="Calibri" w:cs="Arial"/>
                <w:sz w:val="24"/>
                <w:szCs w:val="24"/>
              </w:rPr>
              <w:t xml:space="preserve"> „</w:t>
            </w:r>
            <w:proofErr w:type="spellStart"/>
            <w:r w:rsidRPr="00114C34">
              <w:rPr>
                <w:rFonts w:eastAsia="Calibri" w:cs="Arial"/>
                <w:sz w:val="24"/>
                <w:szCs w:val="24"/>
              </w:rPr>
              <w:t>DanceMoc</w:t>
            </w:r>
            <w:proofErr w:type="spellEnd"/>
            <w:r w:rsidRPr="00114C34">
              <w:rPr>
                <w:rFonts w:eastAsia="Calibri" w:cs="Arial"/>
                <w:sz w:val="24"/>
                <w:szCs w:val="24"/>
              </w:rPr>
              <w:t xml:space="preserve"> 2025”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7244" w14:textId="527FAD3A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A07CB6" w14:textId="50B798E1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F05BC0" w:rsidRPr="00114C34" w14:paraId="6F259407" w14:textId="77777777" w:rsidTr="00114C3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694A" w14:textId="12CFAD78" w:rsidR="00F05BC0" w:rsidRPr="00114C34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1CFE" w14:textId="07256962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>Spacery nordic walking w powiecie łódzkim wschodnim z historią powiatu i ekologią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FF55" w14:textId="414889E0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>24 000,00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064F86" w14:textId="3A0E6C20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F05BC0" w:rsidRPr="00114C34" w14:paraId="4F2584CE" w14:textId="77777777" w:rsidTr="00114C3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0678" w14:textId="443E8D17" w:rsidR="00F05BC0" w:rsidRPr="00114C34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0F46" w14:textId="2775C74D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>CYKL TRZECH TURNIEJÓW SIATKÓWKI</w:t>
            </w:r>
            <w:r>
              <w:rPr>
                <w:rFonts w:eastAsia="Calibri" w:cs="Arial"/>
                <w:sz w:val="24"/>
                <w:szCs w:val="24"/>
              </w:rPr>
              <w:t xml:space="preserve"> </w:t>
            </w:r>
            <w:r w:rsidRPr="00114C34">
              <w:rPr>
                <w:rFonts w:eastAsia="Calibri" w:cs="Arial"/>
                <w:sz w:val="24"/>
                <w:szCs w:val="24"/>
              </w:rPr>
              <w:t>PLAŻOWEJ DLA KOBIET I MĘŻCZYZN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B690" w14:textId="65C415F3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>30 300,00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F58CC1" w14:textId="5CE3B19C" w:rsidR="00F05BC0" w:rsidRPr="00114C34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114C34" w:rsidRPr="00114C34" w14:paraId="40A87C4B" w14:textId="77777777" w:rsidTr="00114C3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F2FA" w14:textId="64453C6D" w:rsidR="00114C34" w:rsidRPr="00114C34" w:rsidRDefault="00114C34" w:rsidP="00114C34">
            <w:pPr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2A2C" w14:textId="0A5CE7E1" w:rsidR="00114C34" w:rsidRPr="00114C34" w:rsidRDefault="00114C34" w:rsidP="0006544D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>Zdrowe młode głowy – rehabilitacja zdrowotna na rzecz zdrowia psychicznego młodzieży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D385" w14:textId="293858C3" w:rsidR="00114C34" w:rsidRPr="00114C34" w:rsidRDefault="00114C34" w:rsidP="00114C34">
            <w:pPr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95609F" w14:textId="725FD9C4" w:rsidR="00114C34" w:rsidRPr="00114C34" w:rsidRDefault="00114C34" w:rsidP="00114C34">
            <w:pPr>
              <w:rPr>
                <w:rFonts w:eastAsia="Calibri" w:cs="Arial"/>
                <w:sz w:val="24"/>
                <w:szCs w:val="24"/>
              </w:rPr>
            </w:pPr>
            <w:r w:rsidRPr="00114C34">
              <w:rPr>
                <w:rFonts w:eastAsia="Calibri" w:cs="Arial"/>
                <w:sz w:val="24"/>
                <w:szCs w:val="24"/>
              </w:rPr>
              <w:t xml:space="preserve">Regionalne Centrum Polityki Społecznej </w:t>
            </w:r>
            <w:r>
              <w:rPr>
                <w:rFonts w:eastAsia="Calibri" w:cs="Arial"/>
                <w:sz w:val="24"/>
                <w:szCs w:val="24"/>
              </w:rPr>
              <w:br/>
            </w:r>
            <w:r w:rsidRPr="00114C34">
              <w:rPr>
                <w:rFonts w:eastAsia="Calibri" w:cs="Arial"/>
                <w:sz w:val="24"/>
                <w:szCs w:val="24"/>
              </w:rPr>
              <w:t>w Łodzi</w:t>
            </w:r>
          </w:p>
        </w:tc>
      </w:tr>
      <w:bookmarkEnd w:id="3"/>
    </w:tbl>
    <w:p w14:paraId="107CD593" w14:textId="66D23828" w:rsidR="00645AD5" w:rsidRPr="00645AD5" w:rsidRDefault="000D70D4" w:rsidP="000D70D4">
      <w:pPr>
        <w:spacing w:before="0" w:beforeAutospacing="0" w:after="160" w:afterAutospacing="0" w:line="259" w:lineRule="auto"/>
        <w:rPr>
          <w:rFonts w:cs="Arial"/>
          <w:lang w:eastAsia="pl-PL"/>
        </w:rPr>
      </w:pPr>
      <w:r w:rsidRPr="00E578A5">
        <w:rPr>
          <w:rFonts w:cs="Arial"/>
          <w:lang w:eastAsia="pl-PL"/>
        </w:rPr>
        <w:br w:type="page"/>
      </w:r>
    </w:p>
    <w:p w14:paraId="188C4B13" w14:textId="73BA26ED" w:rsidR="00645AD5" w:rsidRPr="00E578A5" w:rsidRDefault="000D70D4" w:rsidP="000D70D4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opoczyńskiego</w:t>
      </w:r>
      <w:r w:rsidR="00FF18B9" w:rsidRPr="00E578A5">
        <w:rPr>
          <w:rStyle w:val="Odwoanieprzypisudolnego"/>
          <w:rFonts w:eastAsia="Times New Roman" w:cs="Arial"/>
          <w:sz w:val="36"/>
          <w:szCs w:val="36"/>
          <w:lang w:eastAsia="pl-PL"/>
        </w:rPr>
        <w:footnoteReference w:id="6"/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opoczyńskiego w ramach budżetu obywatelskiego &quot;ŁÓDZKIE NA PLUS&quot; na 2025 rok"/>
        <w:tblDescription w:val="Tabela obejmuje zestawienie zadań z puli powiatu opoczyńskiego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0D70D4" w:rsidRPr="001E7B7E" w14:paraId="3C80776E" w14:textId="77777777" w:rsidTr="00A324EA">
        <w:trPr>
          <w:cantSplit/>
          <w:trHeight w:val="842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C5E926A" w14:textId="77777777" w:rsidR="000D70D4" w:rsidRPr="001E7B7E" w:rsidRDefault="000D70D4" w:rsidP="001E7B7E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1E7B7E">
              <w:rPr>
                <w:rFonts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32392A6" w14:textId="77777777" w:rsidR="000D70D4" w:rsidRPr="001E7B7E" w:rsidRDefault="000D70D4" w:rsidP="001E7B7E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1E7B7E">
              <w:rPr>
                <w:rFonts w:cs="Arial"/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6BDAF3E" w14:textId="77777777" w:rsidR="000D70D4" w:rsidRPr="001E7B7E" w:rsidRDefault="000D70D4" w:rsidP="001E7B7E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1E7B7E">
              <w:rPr>
                <w:rFonts w:cs="Arial"/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55F89532" w14:textId="77777777" w:rsidR="000D70D4" w:rsidRPr="001E7B7E" w:rsidRDefault="000D70D4" w:rsidP="001E7B7E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1E7B7E">
              <w:rPr>
                <w:rFonts w:cs="Arial"/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1E7B7E">
              <w:rPr>
                <w:rFonts w:cs="Arial"/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1E7B7E" w:rsidRPr="001E7B7E" w14:paraId="487619C4" w14:textId="77777777" w:rsidTr="001E7B7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8FC1" w14:textId="0B573E27" w:rsidR="001E7B7E" w:rsidRPr="001E7B7E" w:rsidRDefault="001E7B7E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1E7B7E">
              <w:rPr>
                <w:rFonts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71019BF4" w14:textId="10F22D61" w:rsidR="001E7B7E" w:rsidRPr="001E7B7E" w:rsidRDefault="001E7B7E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E7B7E">
              <w:rPr>
                <w:rFonts w:eastAsia="Calibri" w:cs="Arial"/>
                <w:sz w:val="24"/>
                <w:szCs w:val="24"/>
              </w:rPr>
              <w:t>Żyj pełniej! Biblioterapia dla zdrowia i dobrego nastroju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C8CC5C" w14:textId="54FFBD37" w:rsidR="001E7B7E" w:rsidRPr="001E7B7E" w:rsidRDefault="001E7B7E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E7B7E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54D4D7" w14:textId="411F21E6" w:rsidR="001E7B7E" w:rsidRPr="001E7B7E" w:rsidRDefault="001E7B7E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E7B7E">
              <w:rPr>
                <w:rFonts w:eastAsia="Calibri" w:cs="Arial"/>
                <w:sz w:val="24"/>
                <w:szCs w:val="24"/>
              </w:rPr>
              <w:t>Departament Edukacji</w:t>
            </w:r>
          </w:p>
        </w:tc>
      </w:tr>
      <w:tr w:rsidR="00F05BC0" w:rsidRPr="001E7B7E" w14:paraId="73AA3224" w14:textId="77777777" w:rsidTr="008F21F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4FFD" w14:textId="2CF81CE2" w:rsidR="00F05BC0" w:rsidRPr="001E7B7E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1E7B7E">
              <w:rPr>
                <w:rFonts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8A4D" w14:textId="720ACA2F" w:rsidR="00F05BC0" w:rsidRPr="001E7B7E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E7B7E">
              <w:rPr>
                <w:rFonts w:eastAsia="Calibri" w:cs="Arial"/>
                <w:sz w:val="24"/>
                <w:szCs w:val="24"/>
              </w:rPr>
              <w:t xml:space="preserve">Drzewickie Dni Sportów Wodnych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B3AC" w14:textId="22FB59CC" w:rsidR="00F05BC0" w:rsidRPr="001E7B7E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E7B7E">
              <w:rPr>
                <w:rFonts w:eastAsia="Calibri" w:cs="Arial"/>
                <w:sz w:val="24"/>
                <w:szCs w:val="24"/>
              </w:rPr>
              <w:t xml:space="preserve">40 000,00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DB7F2A" w14:textId="1581A719" w:rsidR="00F05BC0" w:rsidRPr="001E7B7E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F05BC0" w:rsidRPr="001E7B7E" w14:paraId="7F32CCD6" w14:textId="77777777" w:rsidTr="008F21F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7EA5" w14:textId="4578E537" w:rsidR="00F05BC0" w:rsidRPr="001E7B7E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1E7B7E">
              <w:rPr>
                <w:rFonts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6B9C" w14:textId="35C3AF91" w:rsidR="00F05BC0" w:rsidRPr="001E7B7E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E7B7E">
              <w:rPr>
                <w:rFonts w:eastAsia="Calibri" w:cs="Arial"/>
                <w:sz w:val="24"/>
                <w:szCs w:val="24"/>
              </w:rPr>
              <w:t>Bieg na orientację w powiecie opoczyńskim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408C" w14:textId="586318EB" w:rsidR="00F05BC0" w:rsidRPr="001E7B7E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E7B7E">
              <w:rPr>
                <w:rFonts w:eastAsia="Calibri" w:cs="Arial"/>
                <w:sz w:val="24"/>
                <w:szCs w:val="24"/>
              </w:rPr>
              <w:t>8 000,00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2B24E2" w14:textId="13B498EB" w:rsidR="00F05BC0" w:rsidRPr="001E7B7E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1E7B7E" w:rsidRPr="001E7B7E" w14:paraId="27598267" w14:textId="77777777" w:rsidTr="001E7B7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2CAB" w14:textId="49FE4406" w:rsidR="001E7B7E" w:rsidRPr="001E7B7E" w:rsidRDefault="001E7B7E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1E7B7E">
              <w:rPr>
                <w:rFonts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90EF" w14:textId="7BB1080E" w:rsidR="001E7B7E" w:rsidRPr="001E7B7E" w:rsidRDefault="001E7B7E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E7B7E">
              <w:rPr>
                <w:rFonts w:eastAsia="Calibri" w:cs="Arial"/>
                <w:sz w:val="24"/>
                <w:szCs w:val="24"/>
              </w:rPr>
              <w:t xml:space="preserve">Wszyscy byliśmy harcerzami – piknik miejski </w:t>
            </w:r>
            <w:r w:rsidR="00A0743E">
              <w:rPr>
                <w:rFonts w:eastAsia="Calibri" w:cs="Arial"/>
                <w:sz w:val="24"/>
                <w:szCs w:val="24"/>
              </w:rPr>
              <w:br/>
            </w:r>
            <w:r w:rsidRPr="001E7B7E">
              <w:rPr>
                <w:rFonts w:eastAsia="Calibri" w:cs="Arial"/>
                <w:sz w:val="24"/>
                <w:szCs w:val="24"/>
              </w:rPr>
              <w:t>z okazji 80-lecia Hufca ZHP Opoczno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017C" w14:textId="14E1AAEE" w:rsidR="001E7B7E" w:rsidRPr="001E7B7E" w:rsidRDefault="001E7B7E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E7B7E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91B1AA" w14:textId="6514C11A" w:rsidR="001E7B7E" w:rsidRPr="001E7B7E" w:rsidRDefault="001E7B7E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E7B7E">
              <w:rPr>
                <w:sz w:val="24"/>
                <w:szCs w:val="24"/>
              </w:rPr>
              <w:t>Departament Kultury</w:t>
            </w:r>
          </w:p>
        </w:tc>
      </w:tr>
      <w:tr w:rsidR="001E7B7E" w:rsidRPr="001E7B7E" w14:paraId="2548AB5B" w14:textId="77777777" w:rsidTr="001E7B7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7360" w14:textId="3A847A3D" w:rsidR="001E7B7E" w:rsidRPr="001E7B7E" w:rsidRDefault="001E7B7E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1E7B7E">
              <w:rPr>
                <w:rFonts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E811" w14:textId="3067276E" w:rsidR="001E7B7E" w:rsidRPr="001E7B7E" w:rsidRDefault="001E7B7E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E7B7E">
              <w:rPr>
                <w:rFonts w:eastAsia="Calibri" w:cs="Arial"/>
                <w:sz w:val="24"/>
                <w:szCs w:val="24"/>
              </w:rPr>
              <w:t>Tradycja naszą siłą! Zostań „Małym Ambasadorem Powiatu Opoczyńskiego”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4DF" w14:textId="00607EEE" w:rsidR="001E7B7E" w:rsidRPr="001E7B7E" w:rsidRDefault="001E7B7E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E7B7E">
              <w:rPr>
                <w:rFonts w:eastAsia="Calibri" w:cs="Arial"/>
                <w:sz w:val="24"/>
                <w:szCs w:val="24"/>
              </w:rPr>
              <w:t>35 000,00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8AF0E8" w14:textId="1F5A7FA3" w:rsidR="001E7B7E" w:rsidRPr="001E7B7E" w:rsidRDefault="001E7B7E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E7B7E">
              <w:rPr>
                <w:sz w:val="24"/>
                <w:szCs w:val="24"/>
              </w:rPr>
              <w:t>Departament Kultury</w:t>
            </w:r>
          </w:p>
        </w:tc>
      </w:tr>
    </w:tbl>
    <w:p w14:paraId="27997E7C" w14:textId="58529BD8" w:rsidR="00645AD5" w:rsidRPr="00E578A5" w:rsidRDefault="00FF18B9" w:rsidP="00FF18B9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pabianickiego</w:t>
      </w:r>
      <w:r w:rsidRPr="00E578A5">
        <w:rPr>
          <w:rStyle w:val="Odwoanieprzypisudolnego"/>
          <w:rFonts w:eastAsia="Times New Roman" w:cs="Arial"/>
          <w:sz w:val="36"/>
          <w:szCs w:val="36"/>
          <w:lang w:eastAsia="pl-PL"/>
        </w:rPr>
        <w:footnoteReference w:id="7"/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pabianickiego w ramach budżetu obywatelskiego &quot;ŁÓDZKIE NA PLUS&quot; na 2025 rok"/>
        <w:tblDescription w:val="Tabela obejmuje zestawienie zadań z puli powiatu pabianickiego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FF18B9" w:rsidRPr="0048416F" w14:paraId="19830E37" w14:textId="77777777" w:rsidTr="00A324EA">
        <w:trPr>
          <w:cantSplit/>
          <w:trHeight w:val="842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530C5C" w14:textId="77777777" w:rsidR="00FF18B9" w:rsidRPr="0048416F" w:rsidRDefault="00FF18B9" w:rsidP="0048416F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bookmarkStart w:id="5" w:name="_Hlk171938372"/>
            <w:r w:rsidRPr="0048416F">
              <w:rPr>
                <w:rFonts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80DE6FD" w14:textId="77777777" w:rsidR="00FF18B9" w:rsidRPr="0048416F" w:rsidRDefault="00FF18B9" w:rsidP="0048416F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86328E9" w14:textId="77777777" w:rsidR="00FF18B9" w:rsidRPr="0048416F" w:rsidRDefault="00FF18B9" w:rsidP="0048416F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3F256AE8" w14:textId="77777777" w:rsidR="00FF18B9" w:rsidRPr="0048416F" w:rsidRDefault="00FF18B9" w:rsidP="0048416F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48416F">
              <w:rPr>
                <w:rFonts w:cs="Arial"/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48416F" w:rsidRPr="0048416F" w14:paraId="63F0FF10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5D7" w14:textId="3E425CB7" w:rsidR="001E7B7E" w:rsidRPr="0048416F" w:rsidRDefault="001E7B7E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AE3CC58" w14:textId="52D56834" w:rsidR="001E7B7E" w:rsidRPr="0048416F" w:rsidRDefault="001E7B7E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Zabiegi rehabilitacyjne – terapia falą uderzeniową wraz z konsultacją lekarza specjalisty dla mieszkańców Gminy Konstantynów Łódzki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2333BF" w14:textId="42ECB618" w:rsidR="001E7B7E" w:rsidRPr="0048416F" w:rsidRDefault="001E7B7E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37 500,00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84EFD2" w14:textId="752863DD" w:rsidR="001E7B7E" w:rsidRPr="0048416F" w:rsidRDefault="001E7B7E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Departament Polityki Zdrowotnej</w:t>
            </w:r>
          </w:p>
        </w:tc>
      </w:tr>
      <w:tr w:rsidR="00F05BC0" w:rsidRPr="0048416F" w14:paraId="65FCBB1B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F65C" w14:textId="12EBB2B2" w:rsidR="00F05BC0" w:rsidRPr="0048416F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FBCA" w14:textId="128FDA85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Po godzinach wybierz aktywność w Lutomiersku!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06274" w14:textId="7AA4FF95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ADCF76" w14:textId="2311E1C5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F05BC0" w:rsidRPr="0048416F" w14:paraId="29029052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E176" w14:textId="773324D0" w:rsidR="00F05BC0" w:rsidRPr="0048416F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3FDD" w14:textId="33BEEACC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Bieg na orientację w powiecie pabianickim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CC83" w14:textId="104D9F9D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8 000,00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48A584" w14:textId="5AC5215D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F05BC0" w:rsidRPr="0048416F" w14:paraId="34564F07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6BAF" w14:textId="00182AB7" w:rsidR="00F05BC0" w:rsidRPr="0048416F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B06DF" w14:textId="0CF10E13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W zdrowym ciele, zdrowy duch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35AE0" w14:textId="16B59FAF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A21041" w14:textId="5B8EDF49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F05BC0" w:rsidRPr="0048416F" w14:paraId="463821C9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88F8" w14:textId="3A2B585E" w:rsidR="00F05BC0" w:rsidRPr="0048416F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3DED9299" w14:textId="600B83CE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Upowszechnianie sportu wśród dzieci, młodzieży, osób dorosłych poprzez udział w treningach motorycznych i medycznych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1DBED6" w14:textId="4CCAC3F8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2F0DFB" w14:textId="3B26219A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F05BC0" w:rsidRPr="0048416F" w14:paraId="5C7FDF89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2BC0" w14:textId="72182515" w:rsidR="00F05BC0" w:rsidRPr="0048416F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7D42DF4" w14:textId="19CCE833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Sportowo-ekologiczne półkolonie pełne pasji, zabawy i wesołych przygód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F3D53D" w14:textId="64F49D9A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4858B4" w14:textId="008DEB66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1E7B7E" w:rsidRPr="0048416F" w14:paraId="73BA915E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A048" w14:textId="23537F15" w:rsidR="001E7B7E" w:rsidRPr="0048416F" w:rsidRDefault="001E7B7E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1EA8D95A" w14:textId="174F1C2D" w:rsidR="001E7B7E" w:rsidRPr="0048416F" w:rsidRDefault="001E7B7E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Pabianiccy Ocaleni – wystawa plenerowa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A71A73" w14:textId="50F8AE28" w:rsidR="001E7B7E" w:rsidRPr="0048416F" w:rsidRDefault="001E7B7E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AE95ED" w14:textId="2B753EE6" w:rsidR="001E7B7E" w:rsidRPr="0048416F" w:rsidRDefault="0048416F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Departament Kultury</w:t>
            </w:r>
          </w:p>
        </w:tc>
      </w:tr>
      <w:bookmarkEnd w:id="5"/>
    </w:tbl>
    <w:p w14:paraId="17D5CD8C" w14:textId="77777777" w:rsidR="00FF18B9" w:rsidRPr="00E578A5" w:rsidRDefault="00FF18B9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04D856C4" w14:textId="079BA84A" w:rsidR="00645AD5" w:rsidRPr="00E578A5" w:rsidRDefault="00FF18B9" w:rsidP="00FF18B9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pajęczańskiego</w:t>
      </w:r>
      <w:r w:rsidRPr="00E578A5">
        <w:rPr>
          <w:rStyle w:val="Odwoanieprzypisudolnego"/>
          <w:rFonts w:eastAsia="Times New Roman" w:cs="Arial"/>
          <w:sz w:val="36"/>
          <w:szCs w:val="36"/>
          <w:lang w:eastAsia="pl-PL"/>
        </w:rPr>
        <w:footnoteReference w:id="8"/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pajęczańskiego w ramach budżetu obywatelskiego &quot;ŁÓDZKIE NA PLUS&quot; na 2025 rok"/>
        <w:tblDescription w:val="Tabela obejmuje zestawienie zadań z puli powiatu pajęczańskiego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FF18B9" w:rsidRPr="0048416F" w14:paraId="4EF4308F" w14:textId="77777777" w:rsidTr="00A324EA">
        <w:trPr>
          <w:cantSplit/>
          <w:trHeight w:val="842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7288657" w14:textId="77777777" w:rsidR="00FF18B9" w:rsidRPr="0048416F" w:rsidRDefault="00FF18B9" w:rsidP="0048416F">
            <w:pPr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8B684C9" w14:textId="77777777" w:rsidR="00FF18B9" w:rsidRPr="0048416F" w:rsidRDefault="00FF18B9" w:rsidP="0048416F">
            <w:pPr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10C9F0" w14:textId="77777777" w:rsidR="00FF18B9" w:rsidRPr="0048416F" w:rsidRDefault="00FF18B9" w:rsidP="0048416F">
            <w:pPr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082001DD" w14:textId="77777777" w:rsidR="00FF18B9" w:rsidRPr="0048416F" w:rsidRDefault="00FF18B9" w:rsidP="0048416F">
            <w:pPr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t xml:space="preserve">Komórka merytoryczna odpowiedzialna </w:t>
            </w:r>
            <w:r w:rsidRPr="0048416F">
              <w:rPr>
                <w:rFonts w:cs="Arial"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48416F" w:rsidRPr="0048416F" w14:paraId="5CE2B949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BD69" w14:textId="0425B2D9" w:rsidR="0048416F" w:rsidRPr="0048416F" w:rsidRDefault="0048416F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285B" w14:textId="2FAF1C1C" w:rsidR="0048416F" w:rsidRPr="0048416F" w:rsidRDefault="0048416F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Bezpłatne konsultacje fizjoterapeutyczne dla dzieci i młodzieży z powiatu pajęczańskiego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0247" w14:textId="6C835BE9" w:rsidR="0048416F" w:rsidRPr="0048416F" w:rsidRDefault="0048416F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7321C0" w14:textId="776DC86B" w:rsidR="0048416F" w:rsidRPr="0048416F" w:rsidRDefault="0048416F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Departament Polityki Zdrowotnej</w:t>
            </w:r>
          </w:p>
        </w:tc>
      </w:tr>
      <w:tr w:rsidR="0048416F" w:rsidRPr="0048416F" w14:paraId="6BBF64EA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0D26" w14:textId="354AF09F" w:rsidR="0048416F" w:rsidRPr="0048416F" w:rsidRDefault="0048416F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264C" w14:textId="6BD622A7" w:rsidR="0048416F" w:rsidRPr="0048416F" w:rsidRDefault="0048416F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Aktywna mama i dziecko 2025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13FE" w14:textId="260560A9" w:rsidR="0048416F" w:rsidRPr="0048416F" w:rsidRDefault="0048416F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39 340,00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F1C92C" w14:textId="282E2DB8" w:rsidR="0048416F" w:rsidRPr="0048416F" w:rsidRDefault="0048416F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Departament Polityki Zdrowotnej</w:t>
            </w:r>
          </w:p>
        </w:tc>
      </w:tr>
      <w:tr w:rsidR="00F05BC0" w:rsidRPr="0048416F" w14:paraId="7B1DC3E8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4D3C" w14:textId="16FDC9AC" w:rsidR="00F05BC0" w:rsidRPr="0048416F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1C92C3C0" w14:textId="3759EC31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CZAS NA ZMIANY! CZAS NA EKO!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6C6521" w14:textId="0FC6E181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10 000,00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708EA8" w14:textId="38D9543F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 xml:space="preserve">Departament </w:t>
            </w:r>
            <w:r>
              <w:rPr>
                <w:rFonts w:eastAsia="Calibri"/>
                <w:sz w:val="24"/>
                <w:szCs w:val="24"/>
              </w:rPr>
              <w:t>Edukacji</w:t>
            </w:r>
          </w:p>
        </w:tc>
      </w:tr>
      <w:tr w:rsidR="00F05BC0" w:rsidRPr="0048416F" w14:paraId="30F66DEA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854E" w14:textId="212E9105" w:rsidR="00F05BC0" w:rsidRPr="0048416F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DC13" w14:textId="5BC5D333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Letnia Akademia Sportowych Pomysłów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9D77" w14:textId="4F44345A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9BD2E4" w14:textId="79A46867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F05BC0" w:rsidRPr="0048416F" w14:paraId="41822D3B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71DC" w14:textId="127E35E0" w:rsidR="00F05BC0" w:rsidRPr="0048416F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0C8B" w14:textId="06993EF5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Półkolonie w Szczytach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01A4" w14:textId="401103D0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F5E5EB" w14:textId="292990FE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F05BC0" w:rsidRPr="0048416F" w14:paraId="7ADF9882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49CC" w14:textId="0EE589AD" w:rsidR="00F05BC0" w:rsidRPr="0048416F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E530" w14:textId="67CC0EFD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Międzypokoleniowy weekend sportowy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2042" w14:textId="1A67E43E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25 210,00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1731D6" w14:textId="78198BED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F05BC0" w:rsidRPr="0048416F" w14:paraId="62A02DA6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7163" w14:textId="241D2333" w:rsidR="00F05BC0" w:rsidRPr="0048416F" w:rsidRDefault="00F05BC0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A5F3" w14:textId="10FC619F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Piłkarki trenują w pajęczańskim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43F4" w14:textId="41E32D51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19 150,00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0BB80A" w14:textId="09D86B59" w:rsidR="00F05BC0" w:rsidRPr="0048416F" w:rsidRDefault="00F05BC0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</w:tbl>
    <w:p w14:paraId="097A423A" w14:textId="77777777" w:rsidR="00FF18B9" w:rsidRPr="00E578A5" w:rsidRDefault="00FF18B9">
      <w:pPr>
        <w:spacing w:before="0" w:beforeAutospacing="0" w:after="160" w:afterAutospacing="0" w:line="259" w:lineRule="auto"/>
        <w:rPr>
          <w:rFonts w:cs="Arial"/>
          <w:lang w:eastAsia="pl-PL"/>
        </w:rPr>
      </w:pPr>
      <w:r w:rsidRPr="00E578A5">
        <w:rPr>
          <w:rFonts w:cs="Arial"/>
          <w:lang w:eastAsia="pl-PL"/>
        </w:rPr>
        <w:br w:type="page"/>
      </w:r>
    </w:p>
    <w:p w14:paraId="43FB4632" w14:textId="2F03D595" w:rsidR="00645AD5" w:rsidRPr="00E578A5" w:rsidRDefault="00FF18B9" w:rsidP="00FF18B9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piotrkowskiego</w:t>
      </w:r>
      <w:r w:rsidRPr="00E578A5">
        <w:rPr>
          <w:rStyle w:val="Odwoanieprzypisudolnego"/>
          <w:rFonts w:eastAsia="Times New Roman" w:cs="Arial"/>
          <w:sz w:val="36"/>
          <w:szCs w:val="36"/>
          <w:lang w:eastAsia="pl-PL"/>
        </w:rPr>
        <w:footnoteReference w:id="9"/>
      </w:r>
      <w:r w:rsidR="00645AD5" w:rsidRPr="00E578A5">
        <w:rPr>
          <w:rFonts w:eastAsia="Times New Roman" w:cs="Arial"/>
          <w:sz w:val="36"/>
          <w:szCs w:val="36"/>
          <w:lang w:eastAsia="pl-PL"/>
        </w:rPr>
        <w:t xml:space="preserve"> </w:t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piotrkowskiego w ramach budżetu obywatelskiego &quot;ŁÓDZKIE NA PLUS&quot; na 2025 rok"/>
        <w:tblDescription w:val="Tabela obejmuje zestawienie zadań z puli powiatu piotrkowskiego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A324EA" w:rsidRPr="0048416F" w14:paraId="56BCE02D" w14:textId="77777777" w:rsidTr="00A324EA">
        <w:trPr>
          <w:cantSplit/>
          <w:trHeight w:val="842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39105E3" w14:textId="77777777" w:rsidR="00FF18B9" w:rsidRPr="0048416F" w:rsidRDefault="00FF18B9" w:rsidP="0048416F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bookmarkStart w:id="6" w:name="_Hlk171938612"/>
            <w:r w:rsidRPr="0048416F">
              <w:rPr>
                <w:rFonts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D9BA08C" w14:textId="77777777" w:rsidR="00FF18B9" w:rsidRPr="0048416F" w:rsidRDefault="00FF18B9" w:rsidP="0048416F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66ACE7D" w14:textId="77777777" w:rsidR="00FF18B9" w:rsidRPr="0048416F" w:rsidRDefault="00FF18B9" w:rsidP="0048416F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6A804AA7" w14:textId="77777777" w:rsidR="00FF18B9" w:rsidRPr="0048416F" w:rsidRDefault="00FF18B9" w:rsidP="0048416F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48416F">
              <w:rPr>
                <w:rFonts w:cs="Arial"/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B03F45" w:rsidRPr="0048416F" w14:paraId="7D7EFE4E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13B0" w14:textId="73890420" w:rsidR="00B03F45" w:rsidRPr="0048416F" w:rsidRDefault="00B03F45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0BA7" w14:textId="1C793EB9" w:rsidR="00B03F45" w:rsidRPr="0048416F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Zdrowo i sportowo – pożegnanie lata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04A870" w14:textId="7267F12E" w:rsidR="00B03F45" w:rsidRPr="0048416F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39 000,00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BE8EF3" w14:textId="1BD33678" w:rsidR="00B03F45" w:rsidRPr="0048416F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B03F45" w:rsidRPr="0048416F" w14:paraId="1E306CDF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FB1D" w14:textId="6A704166" w:rsidR="00B03F45" w:rsidRPr="0048416F" w:rsidRDefault="00B03F45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35EA" w14:textId="0F722729" w:rsidR="00B03F45" w:rsidRPr="0048416F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 xml:space="preserve">Sport to zdrowie! Aktywne wakacje dla dzieci </w:t>
            </w:r>
            <w:r>
              <w:rPr>
                <w:rFonts w:eastAsia="Calibri" w:cs="Arial"/>
                <w:sz w:val="24"/>
                <w:szCs w:val="24"/>
              </w:rPr>
              <w:br/>
            </w:r>
            <w:r w:rsidRPr="0048416F">
              <w:rPr>
                <w:rFonts w:eastAsia="Calibri" w:cs="Arial"/>
                <w:sz w:val="24"/>
                <w:szCs w:val="24"/>
              </w:rPr>
              <w:t>z powiatu piotrkowskiego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3C8F" w14:textId="45AE059D" w:rsidR="00B03F45" w:rsidRPr="0048416F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60F8AA" w14:textId="0DA6BD8B" w:rsidR="00B03F45" w:rsidRPr="0048416F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B03F45" w:rsidRPr="0048416F" w14:paraId="28FC5F0F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7C0E" w14:textId="6F89D6F8" w:rsidR="00B03F45" w:rsidRPr="0048416F" w:rsidRDefault="00B03F45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0524" w14:textId="2954FFC7" w:rsidR="00B03F45" w:rsidRPr="0048416F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Bieg na orientację w powiecie piotrkowskim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3109" w14:textId="4731D8F8" w:rsidR="00B03F45" w:rsidRPr="0048416F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8 000,00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7502E1" w14:textId="2150BBA9" w:rsidR="00B03F45" w:rsidRPr="0048416F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48416F" w:rsidRPr="0048416F" w14:paraId="7F28FA95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9CCF" w14:textId="1608DE09" w:rsidR="0048416F" w:rsidRPr="0048416F" w:rsidRDefault="0048416F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B3A7" w14:textId="5E5D8B4B" w:rsidR="0048416F" w:rsidRPr="0048416F" w:rsidRDefault="0048416F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 xml:space="preserve">MOC relacji – integracja i aktywizacja sołtysów powiatu piotrkowskiego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CA49" w14:textId="45B596FC" w:rsidR="0048416F" w:rsidRPr="0048416F" w:rsidRDefault="0048416F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942A55" w14:textId="63ACB42D" w:rsidR="0048416F" w:rsidRPr="0048416F" w:rsidRDefault="0048416F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Departament Kultury</w:t>
            </w:r>
          </w:p>
        </w:tc>
      </w:tr>
      <w:tr w:rsidR="0048416F" w:rsidRPr="0048416F" w14:paraId="78DF00A1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2222" w14:textId="6D3AAF25" w:rsidR="0048416F" w:rsidRPr="0048416F" w:rsidRDefault="0048416F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63DE" w14:textId="626E1A1C" w:rsidR="0048416F" w:rsidRPr="0048416F" w:rsidRDefault="0048416F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NA FILMOWYM SZLAKU WOJEWÓDZTWA ŁÓDZKIEGO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1C9B" w14:textId="34EC98D6" w:rsidR="0048416F" w:rsidRPr="0048416F" w:rsidRDefault="0048416F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6E41CC" w14:textId="748035F4" w:rsidR="0048416F" w:rsidRPr="0048416F" w:rsidRDefault="0048416F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Departament Kultury</w:t>
            </w:r>
          </w:p>
        </w:tc>
      </w:tr>
      <w:tr w:rsidR="0048416F" w:rsidRPr="0048416F" w14:paraId="6E72DB81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7085" w14:textId="7F5E2143" w:rsidR="0048416F" w:rsidRPr="0048416F" w:rsidRDefault="0048416F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8ECA" w14:textId="73B01C76" w:rsidR="0048416F" w:rsidRPr="0048416F" w:rsidRDefault="0048416F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Z pasją do kultury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8138" w14:textId="4640C916" w:rsidR="0048416F" w:rsidRPr="0048416F" w:rsidRDefault="0048416F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7F3722" w14:textId="01B02015" w:rsidR="0048416F" w:rsidRPr="0048416F" w:rsidRDefault="0048416F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Departament Kultury</w:t>
            </w:r>
          </w:p>
        </w:tc>
      </w:tr>
      <w:tr w:rsidR="00B03F45" w:rsidRPr="0048416F" w14:paraId="52978842" w14:textId="77777777" w:rsidTr="0048416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3AB" w14:textId="592F0D3C" w:rsidR="00B03F45" w:rsidRPr="0048416F" w:rsidRDefault="00B03F45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48416F">
              <w:rPr>
                <w:rFonts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1B8F" w14:textId="3CE52B64" w:rsidR="00B03F45" w:rsidRPr="0048416F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Zakup sprzętu do prowadzenia długotrwałych działań ratowniczych w różnych warunkach przez podmioty ratownictwa wodnego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B02121" w14:textId="4AEA721E" w:rsidR="00B03F45" w:rsidRPr="0048416F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48416F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F3C348" w14:textId="1BAF0073" w:rsidR="00B03F45" w:rsidRPr="0048416F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674AC">
              <w:rPr>
                <w:rFonts w:eastAsia="Calibri"/>
                <w:color w:val="000000"/>
                <w:sz w:val="24"/>
                <w:szCs w:val="24"/>
              </w:rPr>
              <w:t xml:space="preserve">Departament Bezpieczeństwa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i </w:t>
            </w:r>
            <w:r w:rsidRPr="00B674AC">
              <w:rPr>
                <w:rFonts w:eastAsia="Calibri"/>
                <w:color w:val="000000"/>
                <w:sz w:val="24"/>
                <w:szCs w:val="24"/>
              </w:rPr>
              <w:t xml:space="preserve">Kontroli </w:t>
            </w:r>
          </w:p>
        </w:tc>
      </w:tr>
      <w:bookmarkEnd w:id="6"/>
    </w:tbl>
    <w:p w14:paraId="4878857C" w14:textId="77777777" w:rsidR="00FF18B9" w:rsidRPr="00E578A5" w:rsidRDefault="00FF18B9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10004135" w14:textId="275EA478" w:rsidR="00645AD5" w:rsidRPr="00E578A5" w:rsidRDefault="00FF18B9" w:rsidP="00FF18B9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poddębickiego</w:t>
      </w:r>
      <w:r w:rsidRPr="00E578A5">
        <w:rPr>
          <w:rStyle w:val="Odwoanieprzypisudolnego"/>
          <w:rFonts w:eastAsia="Times New Roman" w:cs="Arial"/>
          <w:sz w:val="36"/>
          <w:szCs w:val="36"/>
          <w:lang w:eastAsia="pl-PL"/>
        </w:rPr>
        <w:footnoteReference w:id="10"/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poddębickiego w ramach budżetu obywatelskiego &quot;ŁÓDZKIE NA PLUS&quot; na 2025 rok"/>
        <w:tblDescription w:val="Tabela obejmuje zestawienie zadań z puli powiatu poddębickiego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A324EA" w:rsidRPr="00697DD9" w14:paraId="34CB19E4" w14:textId="77777777" w:rsidTr="008039A7">
        <w:trPr>
          <w:cantSplit/>
          <w:trHeight w:val="842"/>
          <w:tblHeader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14:paraId="6DB65953" w14:textId="77777777" w:rsidR="00FF18B9" w:rsidRPr="00697DD9" w:rsidRDefault="00FF18B9" w:rsidP="00697DD9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697DD9">
              <w:rPr>
                <w:rFonts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shd w:val="clear" w:color="auto" w:fill="DEEAF6" w:themeFill="accent5" w:themeFillTint="33"/>
            <w:vAlign w:val="center"/>
          </w:tcPr>
          <w:p w14:paraId="078DC5F5" w14:textId="77777777" w:rsidR="00FF18B9" w:rsidRPr="00697DD9" w:rsidRDefault="00FF18B9" w:rsidP="00697DD9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697DD9">
              <w:rPr>
                <w:rFonts w:cs="Arial"/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64F004C5" w14:textId="77777777" w:rsidR="00FF18B9" w:rsidRPr="00697DD9" w:rsidRDefault="00FF18B9" w:rsidP="00697DD9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697DD9">
              <w:rPr>
                <w:rFonts w:cs="Arial"/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66F3DF51" w14:textId="77777777" w:rsidR="00FF18B9" w:rsidRPr="00697DD9" w:rsidRDefault="00FF18B9" w:rsidP="00697DD9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697DD9">
              <w:rPr>
                <w:rFonts w:cs="Arial"/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697DD9">
              <w:rPr>
                <w:rFonts w:cs="Arial"/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697DD9" w:rsidRPr="00697DD9" w14:paraId="6A98FB50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6EAD1625" w14:textId="0CE6BFA8" w:rsidR="00697DD9" w:rsidRPr="00697DD9" w:rsidRDefault="00697DD9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697DD9">
              <w:rPr>
                <w:rFonts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01376CE0" w14:textId="18C65028" w:rsidR="00697DD9" w:rsidRPr="00697DD9" w:rsidRDefault="00697DD9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cs="Arial"/>
                <w:sz w:val="24"/>
                <w:szCs w:val="24"/>
              </w:rPr>
              <w:t>BIBLIOTEKA – na zdrowie!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6588259" w14:textId="4C89928C" w:rsidR="00697DD9" w:rsidRPr="00697DD9" w:rsidRDefault="00697DD9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8D7A48" w14:textId="569239E1" w:rsidR="00697DD9" w:rsidRPr="00697DD9" w:rsidRDefault="00697DD9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eastAsia="Calibri" w:cs="Arial"/>
                <w:sz w:val="24"/>
                <w:szCs w:val="24"/>
              </w:rPr>
              <w:t>Departament Edukacji</w:t>
            </w:r>
          </w:p>
        </w:tc>
      </w:tr>
      <w:tr w:rsidR="00B03F45" w:rsidRPr="00697DD9" w14:paraId="684D846F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09EE2021" w14:textId="0B534B4E" w:rsidR="00B03F45" w:rsidRPr="00697DD9" w:rsidRDefault="00B03F45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697DD9">
              <w:rPr>
                <w:rFonts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0F535354" w14:textId="0B36D89A" w:rsidR="00B03F45" w:rsidRPr="00697DD9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cs="Arial"/>
                <w:sz w:val="24"/>
                <w:szCs w:val="24"/>
              </w:rPr>
              <w:t>TURNIEJ PIŁKI NOŻNEJ IM. WŁODZIMIERZA SMOLARKA W UNIEJOWIE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B07FFB" w14:textId="110DDDD8" w:rsidR="00B03F45" w:rsidRPr="00697DD9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cs="Arial"/>
                <w:sz w:val="24"/>
                <w:szCs w:val="24"/>
              </w:rPr>
              <w:t>10 000,00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2A7815" w14:textId="104F1085" w:rsidR="00B03F45" w:rsidRPr="00697DD9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B03F45" w:rsidRPr="00697DD9" w14:paraId="004198F3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00DE891E" w14:textId="157C9674" w:rsidR="00B03F45" w:rsidRPr="00697DD9" w:rsidRDefault="00B03F45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697DD9">
              <w:rPr>
                <w:rFonts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743F01DC" w14:textId="5C045699" w:rsidR="00B03F45" w:rsidRPr="00697DD9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cs="Arial"/>
                <w:sz w:val="24"/>
                <w:szCs w:val="24"/>
              </w:rPr>
              <w:t>Sportowy Dzień Dziecka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375D72" w14:textId="2D7B0F17" w:rsidR="00B03F45" w:rsidRPr="00697DD9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089B7B" w14:textId="6D982A58" w:rsidR="00B03F45" w:rsidRPr="00697DD9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697DD9" w:rsidRPr="00697DD9" w14:paraId="5CD60670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6F955EE4" w14:textId="67A48C92" w:rsidR="00697DD9" w:rsidRPr="00697DD9" w:rsidRDefault="00697DD9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697DD9">
              <w:rPr>
                <w:rFonts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50664F02" w14:textId="5B4BA93B" w:rsidR="00697DD9" w:rsidRPr="00697DD9" w:rsidRDefault="00697DD9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cs="Arial"/>
                <w:sz w:val="24"/>
                <w:szCs w:val="24"/>
              </w:rPr>
              <w:t>W marszu i na scenie mocne orkiestr dętych brzmienie – festiwal integracyjny w powiecie poddębickim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F1E374" w14:textId="177BE692" w:rsidR="00697DD9" w:rsidRPr="00697DD9" w:rsidRDefault="00697DD9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AFD046" w14:textId="60CE0967" w:rsidR="00697DD9" w:rsidRPr="00697DD9" w:rsidRDefault="00697DD9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eastAsia="Calibri" w:cs="Arial"/>
                <w:sz w:val="24"/>
                <w:szCs w:val="24"/>
              </w:rPr>
              <w:t>Departament Kultury</w:t>
            </w:r>
          </w:p>
        </w:tc>
      </w:tr>
      <w:tr w:rsidR="00697DD9" w:rsidRPr="00697DD9" w14:paraId="47ED4C55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19C1DE04" w14:textId="2EB1B23A" w:rsidR="00697DD9" w:rsidRPr="00697DD9" w:rsidRDefault="00697DD9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697DD9">
              <w:rPr>
                <w:rFonts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3D6F0570" w14:textId="074920DF" w:rsidR="00697DD9" w:rsidRPr="00697DD9" w:rsidRDefault="00697DD9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cs="Arial"/>
                <w:sz w:val="24"/>
                <w:szCs w:val="24"/>
              </w:rPr>
              <w:t>MOJA MAŁA OJCZYZNA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306630" w14:textId="1B7EB679" w:rsidR="00697DD9" w:rsidRPr="00697DD9" w:rsidRDefault="00697DD9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CD2ABC" w14:textId="5281B1BC" w:rsidR="00697DD9" w:rsidRPr="00697DD9" w:rsidRDefault="00697DD9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eastAsia="Calibri" w:cs="Arial"/>
                <w:sz w:val="24"/>
                <w:szCs w:val="24"/>
              </w:rPr>
              <w:t>Departament Kultury</w:t>
            </w:r>
          </w:p>
        </w:tc>
      </w:tr>
      <w:tr w:rsidR="00697DD9" w:rsidRPr="00697DD9" w14:paraId="4EF83AE2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41B05227" w14:textId="720F3834" w:rsidR="00697DD9" w:rsidRPr="00697DD9" w:rsidRDefault="00697DD9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697DD9">
              <w:rPr>
                <w:rFonts w:cs="Arial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244C7D35" w14:textId="672B00EB" w:rsidR="00697DD9" w:rsidRPr="00697DD9" w:rsidRDefault="00697DD9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cs="Arial"/>
                <w:sz w:val="24"/>
                <w:szCs w:val="24"/>
              </w:rPr>
              <w:t>MUZYCZNA FAMILIA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6C2855" w14:textId="77CF23B7" w:rsidR="00697DD9" w:rsidRPr="00697DD9" w:rsidRDefault="00697DD9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5402B2" w14:textId="0457C380" w:rsidR="00697DD9" w:rsidRPr="00697DD9" w:rsidRDefault="00697DD9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eastAsia="Calibri" w:cs="Arial"/>
                <w:sz w:val="24"/>
                <w:szCs w:val="24"/>
              </w:rPr>
              <w:t xml:space="preserve">Regionalne Centrum Polityki Społecznej </w:t>
            </w:r>
            <w:r w:rsidRPr="00697DD9">
              <w:rPr>
                <w:rFonts w:eastAsia="Calibri" w:cs="Arial"/>
                <w:sz w:val="24"/>
                <w:szCs w:val="24"/>
              </w:rPr>
              <w:br/>
              <w:t>w Łodzi</w:t>
            </w:r>
          </w:p>
        </w:tc>
      </w:tr>
      <w:tr w:rsidR="00B03F45" w:rsidRPr="00697DD9" w14:paraId="1ED8E516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127C2982" w14:textId="4CEC1AA0" w:rsidR="00B03F45" w:rsidRPr="00697DD9" w:rsidRDefault="00B03F45" w:rsidP="00CB490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697DD9">
              <w:rPr>
                <w:rFonts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0512DED" w14:textId="609A1658" w:rsidR="00B03F45" w:rsidRPr="00697DD9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cs="Arial"/>
                <w:sz w:val="24"/>
                <w:szCs w:val="24"/>
              </w:rPr>
              <w:t>Rowerem po kulturę – rajd rowerowy szlakiem folkowych przystanków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5BC4CD" w14:textId="12581958" w:rsidR="00B03F45" w:rsidRPr="00697DD9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697DD9">
              <w:rPr>
                <w:rFonts w:cs="Arial"/>
                <w:sz w:val="24"/>
                <w:szCs w:val="24"/>
              </w:rPr>
              <w:t>20 350,00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99AEF0" w14:textId="724D1993" w:rsidR="00B03F45" w:rsidRPr="00697DD9" w:rsidRDefault="00B03F45" w:rsidP="00CB490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</w:tbl>
    <w:p w14:paraId="695B67E0" w14:textId="77777777" w:rsidR="00FF18B9" w:rsidRPr="00E578A5" w:rsidRDefault="00FF18B9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78226992" w14:textId="2A76DEB4" w:rsidR="00645AD5" w:rsidRPr="00645AD5" w:rsidRDefault="006811C9" w:rsidP="006811C9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radomszczańskiego</w:t>
      </w:r>
      <w:r w:rsidRPr="00E578A5">
        <w:rPr>
          <w:rStyle w:val="Odwoanieprzypisudolnego"/>
          <w:rFonts w:eastAsia="Times New Roman" w:cs="Arial"/>
          <w:sz w:val="36"/>
          <w:szCs w:val="36"/>
          <w:lang w:eastAsia="pl-PL"/>
        </w:rPr>
        <w:footnoteReference w:id="11"/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radomszczańskiego w ramach budżetu obywatelskiego &quot;ŁÓDZKIE NA PLUS&quot; na 2025 rok"/>
        <w:tblDescription w:val="Tabela obejmuje zestawienie zadań z puli powiatu radomszczańskiego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6811C9" w:rsidRPr="00E877F3" w14:paraId="0B413314" w14:textId="77777777" w:rsidTr="008039A7">
        <w:trPr>
          <w:cantSplit/>
          <w:trHeight w:val="842"/>
          <w:tblHeader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14:paraId="06C55E7D" w14:textId="77777777" w:rsidR="006811C9" w:rsidRPr="00E877F3" w:rsidRDefault="006811C9" w:rsidP="00E877F3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bookmarkStart w:id="7" w:name="_Hlk171939009"/>
            <w:r w:rsidRPr="00E877F3">
              <w:rPr>
                <w:rFonts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shd w:val="clear" w:color="auto" w:fill="DEEAF6" w:themeFill="accent5" w:themeFillTint="33"/>
            <w:vAlign w:val="center"/>
          </w:tcPr>
          <w:p w14:paraId="5CC685C0" w14:textId="77777777" w:rsidR="006811C9" w:rsidRPr="00E877F3" w:rsidRDefault="006811C9" w:rsidP="00E877F3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E877F3">
              <w:rPr>
                <w:rFonts w:cs="Arial"/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4705F443" w14:textId="77777777" w:rsidR="006811C9" w:rsidRPr="00E877F3" w:rsidRDefault="006811C9" w:rsidP="00E877F3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E877F3">
              <w:rPr>
                <w:rFonts w:cs="Arial"/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4A787C31" w14:textId="77777777" w:rsidR="006811C9" w:rsidRPr="00E877F3" w:rsidRDefault="006811C9" w:rsidP="00E877F3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E877F3">
              <w:rPr>
                <w:rFonts w:cs="Arial"/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E877F3">
              <w:rPr>
                <w:rFonts w:cs="Arial"/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E877F3" w:rsidRPr="00E877F3" w14:paraId="5B2B9C06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5F51407C" w14:textId="57ADAD99" w:rsidR="00E877F3" w:rsidRPr="00E877F3" w:rsidRDefault="00E877F3" w:rsidP="00315953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E877F3">
              <w:rPr>
                <w:rFonts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B23B40E" w14:textId="53BD0778" w:rsidR="00E877F3" w:rsidRPr="00E877F3" w:rsidRDefault="00E877F3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Lektura – zdrowie – biblioteka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BF6337" w14:textId="15D46588" w:rsidR="00E877F3" w:rsidRPr="00E877F3" w:rsidRDefault="00E877F3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4DFE8F" w14:textId="12DB0D49" w:rsidR="00E877F3" w:rsidRPr="00E877F3" w:rsidRDefault="00E877F3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Departament Edukacji</w:t>
            </w:r>
          </w:p>
        </w:tc>
      </w:tr>
      <w:tr w:rsidR="0081100F" w:rsidRPr="00E877F3" w14:paraId="26003950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330D777C" w14:textId="3CE9B04E" w:rsidR="0081100F" w:rsidRPr="00E877F3" w:rsidRDefault="0081100F" w:rsidP="00315953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E877F3">
              <w:rPr>
                <w:rFonts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26AD99B4" w14:textId="2A196E3A" w:rsidR="0081100F" w:rsidRPr="00E877F3" w:rsidRDefault="0081100F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Bieg na orientację w powiecie radomszczańskim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EE5712" w14:textId="2D4B5798" w:rsidR="0081100F" w:rsidRPr="00E877F3" w:rsidRDefault="0081100F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8 000,00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8F2EB9" w14:textId="7920BCF3" w:rsidR="0081100F" w:rsidRPr="00E877F3" w:rsidRDefault="0081100F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E877F3" w:rsidRPr="00E877F3" w14:paraId="7DCFECA6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71A37E30" w14:textId="6C1D857D" w:rsidR="00E877F3" w:rsidRPr="00E877F3" w:rsidRDefault="00E877F3" w:rsidP="00315953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E877F3">
              <w:rPr>
                <w:rFonts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282CE642" w14:textId="01300416" w:rsidR="00E877F3" w:rsidRPr="00E877F3" w:rsidRDefault="00E877F3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Tradycja muzykowania instrumentalnego na terenie gminy Kamieńsk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8A3E54" w14:textId="559CE769" w:rsidR="00E877F3" w:rsidRPr="00E877F3" w:rsidRDefault="00E877F3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85F9E1" w14:textId="4F40E87E" w:rsidR="00E877F3" w:rsidRPr="00E877F3" w:rsidRDefault="00E877F3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Departament Kultury</w:t>
            </w:r>
          </w:p>
        </w:tc>
      </w:tr>
      <w:tr w:rsidR="00E877F3" w:rsidRPr="00E877F3" w14:paraId="4E2E0E22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2CB69A30" w14:textId="4396EE7E" w:rsidR="00E877F3" w:rsidRPr="00E877F3" w:rsidRDefault="00E877F3" w:rsidP="00315953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E877F3">
              <w:rPr>
                <w:rFonts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7445DCE8" w14:textId="7F668567" w:rsidR="00E877F3" w:rsidRPr="00E877F3" w:rsidRDefault="00E877F3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Powiat radomszczański artystycznie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389656" w14:textId="1B18AD97" w:rsidR="00E877F3" w:rsidRPr="00E877F3" w:rsidRDefault="00E877F3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10 000,00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EC2402" w14:textId="69F600D5" w:rsidR="00E877F3" w:rsidRPr="00E877F3" w:rsidRDefault="00E877F3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Departament Kultury</w:t>
            </w:r>
          </w:p>
        </w:tc>
      </w:tr>
      <w:tr w:rsidR="00E877F3" w:rsidRPr="00E877F3" w14:paraId="1BDA8D99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57E10B09" w14:textId="104828C6" w:rsidR="00E877F3" w:rsidRPr="00E877F3" w:rsidRDefault="00E877F3" w:rsidP="00315953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E877F3">
              <w:rPr>
                <w:rFonts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6F714C8E" w14:textId="1CC8465C" w:rsidR="00E877F3" w:rsidRPr="00E877F3" w:rsidRDefault="00E877F3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Naprzód marsz!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92E031" w14:textId="4A3FFC5B" w:rsidR="00E877F3" w:rsidRPr="00E877F3" w:rsidRDefault="00E877F3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5 000,00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AF9456" w14:textId="1D8ADD92" w:rsidR="00E877F3" w:rsidRPr="00E877F3" w:rsidRDefault="00E877F3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Departament Kultury</w:t>
            </w:r>
          </w:p>
        </w:tc>
      </w:tr>
      <w:tr w:rsidR="00E877F3" w:rsidRPr="00E877F3" w14:paraId="624F12A6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0ED47ADE" w14:textId="3B50F4F8" w:rsidR="00E877F3" w:rsidRPr="00E877F3" w:rsidRDefault="00E877F3" w:rsidP="00315953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E877F3">
              <w:rPr>
                <w:rFonts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087A3FF0" w14:textId="37902C4F" w:rsidR="00E877F3" w:rsidRPr="00E877F3" w:rsidRDefault="00E877F3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E877F3">
              <w:rPr>
                <w:rFonts w:eastAsia="Calibri" w:cs="Arial"/>
                <w:sz w:val="24"/>
                <w:szCs w:val="24"/>
              </w:rPr>
              <w:t>Handmade</w:t>
            </w:r>
            <w:proofErr w:type="spellEnd"/>
            <w:r w:rsidRPr="00E877F3">
              <w:rPr>
                <w:rFonts w:eastAsia="Calibri" w:cs="Arial"/>
                <w:sz w:val="24"/>
                <w:szCs w:val="24"/>
              </w:rPr>
              <w:t xml:space="preserve"> z twórcami ludowymi w Niedośpielinie!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F390E2" w14:textId="702029FB" w:rsidR="00E877F3" w:rsidRPr="00E877F3" w:rsidRDefault="00E877F3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0A1EDF" w14:textId="7362FCFB" w:rsidR="00E877F3" w:rsidRPr="00E877F3" w:rsidRDefault="00E877F3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Departament Kultury</w:t>
            </w:r>
          </w:p>
        </w:tc>
      </w:tr>
      <w:tr w:rsidR="0081100F" w:rsidRPr="00E877F3" w14:paraId="58CB6D82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0DEE2AC8" w14:textId="2BD29B0C" w:rsidR="0081100F" w:rsidRPr="00E877F3" w:rsidRDefault="0081100F" w:rsidP="00315953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E877F3">
              <w:rPr>
                <w:rFonts w:cs="Arial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04EBF82D" w14:textId="1CF78157" w:rsidR="0081100F" w:rsidRPr="00E877F3" w:rsidRDefault="0081100F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Leśne przygody między Wartą a Pilicą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9C8EB1" w14:textId="5E29A385" w:rsidR="0081100F" w:rsidRPr="00E877F3" w:rsidRDefault="0081100F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E877F3">
              <w:rPr>
                <w:rFonts w:eastAsia="Calibri" w:cs="Arial"/>
                <w:sz w:val="24"/>
                <w:szCs w:val="24"/>
              </w:rPr>
              <w:t>30 000,00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1B0CEA" w14:textId="38155E02" w:rsidR="0081100F" w:rsidRPr="00E877F3" w:rsidRDefault="0081100F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bookmarkEnd w:id="7"/>
    </w:tbl>
    <w:p w14:paraId="72AEB27F" w14:textId="12B4EC08" w:rsidR="00645AD5" w:rsidRPr="00645AD5" w:rsidRDefault="006811C9" w:rsidP="006811C9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3302A0CF" w14:textId="41CFB27E" w:rsidR="00645AD5" w:rsidRPr="00E578A5" w:rsidRDefault="006811C9" w:rsidP="006811C9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rawskiego</w:t>
      </w:r>
      <w:r w:rsidRPr="00E578A5">
        <w:rPr>
          <w:rStyle w:val="Odwoanieprzypisudolnego"/>
          <w:rFonts w:eastAsia="Times New Roman" w:cs="Arial"/>
          <w:sz w:val="36"/>
          <w:szCs w:val="36"/>
          <w:lang w:eastAsia="pl-PL"/>
        </w:rPr>
        <w:footnoteReference w:id="12"/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rawskiego w ramach budżetu obywatelskiego &quot;ŁÓDZKIE NA PLUS&quot; na 2025 rok"/>
        <w:tblDescription w:val="Tabela obejmuje zestawienie zadań z puli powiatu rawskiego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A324EA" w:rsidRPr="008D6271" w14:paraId="21EADB5D" w14:textId="77777777" w:rsidTr="00A324EA">
        <w:trPr>
          <w:cantSplit/>
          <w:trHeight w:val="842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FAEA3CC" w14:textId="77777777" w:rsidR="006811C9" w:rsidRPr="008D6271" w:rsidRDefault="006811C9" w:rsidP="008D6271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8D6271">
              <w:rPr>
                <w:rFonts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9CE82CF" w14:textId="77777777" w:rsidR="006811C9" w:rsidRPr="008D6271" w:rsidRDefault="006811C9" w:rsidP="008D6271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8D6271">
              <w:rPr>
                <w:rFonts w:cs="Arial"/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27CED6E" w14:textId="77777777" w:rsidR="006811C9" w:rsidRPr="008D6271" w:rsidRDefault="006811C9" w:rsidP="008D6271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8D6271">
              <w:rPr>
                <w:rFonts w:cs="Arial"/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1DAD7193" w14:textId="77777777" w:rsidR="006811C9" w:rsidRPr="008D6271" w:rsidRDefault="006811C9" w:rsidP="008D6271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8D6271">
              <w:rPr>
                <w:rFonts w:cs="Arial"/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8D6271">
              <w:rPr>
                <w:rFonts w:cs="Arial"/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81100F" w:rsidRPr="008D6271" w14:paraId="324A2FFB" w14:textId="77777777" w:rsidTr="008D6271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32C9" w14:textId="6E0B5D7E" w:rsidR="0081100F" w:rsidRPr="008D6271" w:rsidRDefault="0081100F" w:rsidP="00315953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8D6271">
              <w:rPr>
                <w:rFonts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251B" w14:textId="64B66714" w:rsidR="0081100F" w:rsidRPr="008D6271" w:rsidRDefault="0081100F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8D6271">
              <w:rPr>
                <w:rFonts w:eastAsia="Calibri" w:cs="Arial"/>
                <w:sz w:val="24"/>
                <w:szCs w:val="24"/>
              </w:rPr>
              <w:t xml:space="preserve">Ćwicz z nami ciało i umysł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5FB8" w14:textId="3583D1EA" w:rsidR="0081100F" w:rsidRPr="008D6271" w:rsidRDefault="0081100F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8D6271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67C055" w14:textId="72BC2F6F" w:rsidR="0081100F" w:rsidRPr="008D6271" w:rsidRDefault="0081100F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81100F" w:rsidRPr="008D6271" w14:paraId="76683EB7" w14:textId="77777777" w:rsidTr="008D6271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8560" w14:textId="450EAFFF" w:rsidR="0081100F" w:rsidRPr="008D6271" w:rsidRDefault="0081100F" w:rsidP="00315953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8D6271">
              <w:rPr>
                <w:rFonts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A1DF" w14:textId="64D99CF9" w:rsidR="0081100F" w:rsidRPr="008D6271" w:rsidRDefault="0081100F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8D6271">
              <w:rPr>
                <w:rFonts w:eastAsia="Calibri" w:cs="Arial"/>
                <w:sz w:val="24"/>
                <w:szCs w:val="24"/>
              </w:rPr>
              <w:t>Poznaj podwodny świat – zajęcia z nurkowania dla dzieci i młodzieży z powiatu rawskiego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B45D" w14:textId="5CBE95C5" w:rsidR="0081100F" w:rsidRPr="008D6271" w:rsidRDefault="0081100F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8D6271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163126" w14:textId="6E6DC458" w:rsidR="0081100F" w:rsidRPr="008D6271" w:rsidRDefault="0081100F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81100F" w:rsidRPr="008D6271" w14:paraId="67FEC421" w14:textId="77777777" w:rsidTr="008D6271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F05D" w14:textId="5F82AD5D" w:rsidR="0081100F" w:rsidRPr="008D6271" w:rsidRDefault="0081100F" w:rsidP="00315953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8D6271">
              <w:rPr>
                <w:rFonts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D942" w14:textId="168494DD" w:rsidR="0081100F" w:rsidRPr="008D6271" w:rsidRDefault="0081100F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8D6271">
              <w:rPr>
                <w:rFonts w:eastAsia="Calibri" w:cs="Arial"/>
                <w:sz w:val="24"/>
                <w:szCs w:val="24"/>
              </w:rPr>
              <w:t>Z piłką nożną na tak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78AB" w14:textId="774FA425" w:rsidR="0081100F" w:rsidRPr="008D6271" w:rsidRDefault="0081100F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8D6271">
              <w:rPr>
                <w:rFonts w:eastAsia="Calibri" w:cs="Arial"/>
                <w:sz w:val="24"/>
                <w:szCs w:val="24"/>
              </w:rPr>
              <w:t>39 900,00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EBFABC" w14:textId="4F606BE7" w:rsidR="0081100F" w:rsidRPr="008D6271" w:rsidRDefault="0081100F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8D6271" w:rsidRPr="008D6271" w14:paraId="06083FAC" w14:textId="77777777" w:rsidTr="008D6271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21EC" w14:textId="3341BFEC" w:rsidR="008D6271" w:rsidRPr="008D6271" w:rsidRDefault="008D6271" w:rsidP="00315953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8D6271">
              <w:rPr>
                <w:rFonts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1ED9" w14:textId="455912AE" w:rsidR="008D6271" w:rsidRPr="008D6271" w:rsidRDefault="008D6271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8D6271">
              <w:rPr>
                <w:rFonts w:eastAsia="Calibri" w:cs="Arial"/>
                <w:sz w:val="24"/>
                <w:szCs w:val="24"/>
              </w:rPr>
              <w:t>GRAmy</w:t>
            </w:r>
            <w:proofErr w:type="spellEnd"/>
            <w:r w:rsidRPr="008D6271">
              <w:rPr>
                <w:rFonts w:eastAsia="Calibri" w:cs="Arial"/>
                <w:sz w:val="24"/>
                <w:szCs w:val="24"/>
              </w:rPr>
              <w:t xml:space="preserve"> bez prądu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2295" w14:textId="052E8524" w:rsidR="008D6271" w:rsidRPr="008D6271" w:rsidRDefault="008D6271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8D6271">
              <w:rPr>
                <w:rFonts w:eastAsia="Calibri" w:cs="Arial"/>
                <w:sz w:val="24"/>
                <w:szCs w:val="24"/>
              </w:rPr>
              <w:t>20 000,00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FC66FF" w14:textId="5FF0647E" w:rsidR="008D6271" w:rsidRPr="008D6271" w:rsidRDefault="008D6271" w:rsidP="0031595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8D6271">
              <w:rPr>
                <w:rFonts w:eastAsia="Calibri" w:cs="Arial"/>
                <w:sz w:val="24"/>
                <w:szCs w:val="24"/>
              </w:rPr>
              <w:t xml:space="preserve">Regionalne Centrum Polityki Społecznej </w:t>
            </w:r>
            <w:r w:rsidRPr="008D6271">
              <w:rPr>
                <w:rFonts w:eastAsia="Calibri" w:cs="Arial"/>
                <w:sz w:val="24"/>
                <w:szCs w:val="24"/>
              </w:rPr>
              <w:br/>
              <w:t>w Łodzi</w:t>
            </w:r>
          </w:p>
        </w:tc>
      </w:tr>
    </w:tbl>
    <w:p w14:paraId="6318D16C" w14:textId="77777777" w:rsidR="006811C9" w:rsidRPr="00E578A5" w:rsidRDefault="006811C9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6CEC2366" w14:textId="07BE0B3C" w:rsidR="00645AD5" w:rsidRPr="00E578A5" w:rsidRDefault="006811C9" w:rsidP="006811C9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sieradzkiego</w:t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sieradzkiego w ramach budżetu obywatelskiego &quot;ŁÓDZKIE NA PLUS&quot; na 2025 rok"/>
        <w:tblDescription w:val="Tabela obejmuje zestawienie zadań z puli powiatu sieradzkiego, które przekazane zostaną do realizacji w ramach budżetu obywatelskiego &quot;ŁÓDZKIE NA PLUS&quot; na 2025 rok."/>
      </w:tblPr>
      <w:tblGrid>
        <w:gridCol w:w="1202"/>
        <w:gridCol w:w="1134"/>
        <w:gridCol w:w="4394"/>
        <w:gridCol w:w="2693"/>
        <w:gridCol w:w="5103"/>
      </w:tblGrid>
      <w:tr w:rsidR="006811C9" w:rsidRPr="0048315D" w14:paraId="24712A54" w14:textId="77777777" w:rsidTr="00A324EA">
        <w:trPr>
          <w:cantSplit/>
          <w:trHeight w:val="842"/>
          <w:tblHeader/>
        </w:trPr>
        <w:tc>
          <w:tcPr>
            <w:tcW w:w="1202" w:type="dxa"/>
            <w:shd w:val="clear" w:color="auto" w:fill="DEEAF6" w:themeFill="accent5" w:themeFillTint="33"/>
            <w:vAlign w:val="center"/>
          </w:tcPr>
          <w:p w14:paraId="6CD236FA" w14:textId="77777777" w:rsidR="006811C9" w:rsidRPr="0048315D" w:rsidRDefault="006811C9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>Liczba głosów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7940E6E" w14:textId="77777777" w:rsidR="006811C9" w:rsidRPr="0048315D" w:rsidRDefault="006811C9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>Kod zadania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5FA644E" w14:textId="77777777" w:rsidR="006811C9" w:rsidRPr="0048315D" w:rsidRDefault="006811C9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1E6F614" w14:textId="77777777" w:rsidR="006811C9" w:rsidRPr="0048315D" w:rsidRDefault="006811C9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247B2CC4" w14:textId="77777777" w:rsidR="006811C9" w:rsidRPr="0048315D" w:rsidRDefault="006811C9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48315D">
              <w:rPr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CB3513" w:rsidRPr="0048315D" w14:paraId="4819D03B" w14:textId="77777777" w:rsidTr="00C665AD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AB2A" w14:textId="7DEEB01E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eastAsia="Calibri" w:cs="Arial"/>
                <w:color w:val="000000"/>
                <w:sz w:val="24"/>
                <w:szCs w:val="24"/>
              </w:rPr>
              <w:t>2956</w:t>
            </w:r>
          </w:p>
        </w:tc>
        <w:tc>
          <w:tcPr>
            <w:tcW w:w="1134" w:type="dxa"/>
            <w:vAlign w:val="center"/>
          </w:tcPr>
          <w:p w14:paraId="37C02B26" w14:textId="77909866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CB3513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ESI03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0FD1" w14:textId="7BA0485D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CB3513">
              <w:rPr>
                <w:rFonts w:cs="Arial"/>
                <w:bCs/>
                <w:color w:val="000000"/>
                <w:sz w:val="24"/>
                <w:szCs w:val="24"/>
              </w:rPr>
              <w:t xml:space="preserve">REHABILITACJA POPRZEZ ZABAWĘ </w:t>
            </w:r>
            <w:r w:rsidRPr="00CB3513">
              <w:rPr>
                <w:rFonts w:cs="Arial"/>
                <w:bCs/>
                <w:color w:val="000000"/>
                <w:sz w:val="24"/>
                <w:szCs w:val="24"/>
              </w:rPr>
              <w:br/>
              <w:t>W RAFAŁÓWCE – PLAC ZABAW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BBE9" w14:textId="2CA298CD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cs="Arial"/>
                <w:color w:val="000000"/>
                <w:sz w:val="24"/>
                <w:szCs w:val="24"/>
              </w:rPr>
              <w:t>39 970,00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78C492" w14:textId="647463C0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eastAsia="Calibri" w:cs="Arial"/>
                <w:color w:val="000000"/>
                <w:sz w:val="24"/>
                <w:szCs w:val="24"/>
              </w:rPr>
              <w:t>Departament Polityki Zdrowotnej</w:t>
            </w:r>
          </w:p>
        </w:tc>
      </w:tr>
      <w:tr w:rsidR="00CB3513" w:rsidRPr="0048315D" w14:paraId="0B302D0C" w14:textId="77777777" w:rsidTr="009D4701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544E" w14:textId="5380594D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eastAsia="Calibri" w:cs="Arial"/>
                <w:color w:val="000000"/>
                <w:sz w:val="24"/>
                <w:szCs w:val="24"/>
              </w:rPr>
              <w:t>2323</w:t>
            </w:r>
          </w:p>
        </w:tc>
        <w:tc>
          <w:tcPr>
            <w:tcW w:w="1134" w:type="dxa"/>
            <w:vAlign w:val="center"/>
          </w:tcPr>
          <w:p w14:paraId="07ED0B42" w14:textId="2711A5EF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CB3513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ESI01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8B11" w14:textId="56458002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CB3513">
              <w:rPr>
                <w:rFonts w:cs="Arial"/>
                <w:bCs/>
                <w:color w:val="000000"/>
                <w:sz w:val="24"/>
                <w:szCs w:val="24"/>
              </w:rPr>
              <w:t>Wykonanie boiska do siatkówki plażowej wraz z infrastrukturą towarzyszącą dla pacjentów Centrum Psychiatrycznego w Warcie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C578" w14:textId="00AADDBD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587291" w14:textId="0357ACDA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eastAsia="Calibri" w:cs="Arial"/>
                <w:color w:val="000000"/>
                <w:sz w:val="24"/>
                <w:szCs w:val="24"/>
              </w:rPr>
              <w:t>Departament Polityki Zdrowotnej</w:t>
            </w:r>
          </w:p>
        </w:tc>
      </w:tr>
      <w:tr w:rsidR="00CB3513" w:rsidRPr="0048315D" w14:paraId="3E38430E" w14:textId="77777777" w:rsidTr="00A87F05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EF50" w14:textId="48E7643C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eastAsia="Calibri" w:cs="Arial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134" w:type="dxa"/>
            <w:vAlign w:val="center"/>
          </w:tcPr>
          <w:p w14:paraId="06B5B49F" w14:textId="30DD7F05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CB3513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ESI04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DEE21A" w14:textId="35B5700D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CB3513">
              <w:rPr>
                <w:rFonts w:cs="Arial"/>
                <w:bCs/>
                <w:color w:val="000000"/>
                <w:sz w:val="24"/>
                <w:szCs w:val="24"/>
              </w:rPr>
              <w:t>Zdrowie ukryte w książkach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94A49D" w14:textId="15ACB66B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CB3513">
              <w:rPr>
                <w:rFonts w:cs="Arial"/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7BD21C" w14:textId="5DD917B0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eastAsia="Calibri" w:cs="Arial"/>
                <w:color w:val="000000"/>
                <w:sz w:val="24"/>
                <w:szCs w:val="24"/>
              </w:rPr>
              <w:t>Departament Edukacji</w:t>
            </w:r>
          </w:p>
        </w:tc>
      </w:tr>
      <w:tr w:rsidR="00CB3513" w:rsidRPr="0048315D" w14:paraId="7542F775" w14:textId="77777777" w:rsidTr="006D4312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437C" w14:textId="6FFD3D04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eastAsia="Calibri" w:cs="Arial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134" w:type="dxa"/>
            <w:vAlign w:val="center"/>
          </w:tcPr>
          <w:p w14:paraId="0736A5E5" w14:textId="5C40D2CD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CB3513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ESI06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86FE5C" w14:textId="3DE3DC03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CB3513">
              <w:rPr>
                <w:rFonts w:cs="Arial"/>
                <w:bCs/>
                <w:color w:val="000000"/>
                <w:sz w:val="24"/>
                <w:szCs w:val="24"/>
              </w:rPr>
              <w:t xml:space="preserve">Orkiestry Dęte inicjują, kultywują </w:t>
            </w:r>
            <w:r w:rsidRPr="00CB3513">
              <w:rPr>
                <w:rFonts w:cs="Arial"/>
                <w:bCs/>
                <w:color w:val="000000"/>
                <w:sz w:val="24"/>
                <w:szCs w:val="24"/>
              </w:rPr>
              <w:br/>
              <w:t>i rozwijają lokalne tradycje folkloru muzycznego powiatu sieradzkiego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D8E3CB" w14:textId="697C3B40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CB3513">
              <w:rPr>
                <w:rFonts w:cs="Arial"/>
                <w:bCs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7AA75" w14:textId="0756216A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eastAsia="Calibri" w:cs="Arial"/>
                <w:color w:val="000000"/>
                <w:sz w:val="24"/>
                <w:szCs w:val="24"/>
              </w:rPr>
              <w:t>Departament Kultury</w:t>
            </w:r>
          </w:p>
        </w:tc>
      </w:tr>
      <w:tr w:rsidR="00CB3513" w:rsidRPr="0048315D" w14:paraId="23F89E79" w14:textId="77777777" w:rsidTr="00107C78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431C" w14:textId="611ABFE2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eastAsia="Calibri" w:cs="Arial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34" w:type="dxa"/>
            <w:vAlign w:val="center"/>
          </w:tcPr>
          <w:p w14:paraId="48476077" w14:textId="5095B2D3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CB3513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ESI02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028" w14:textId="19FA33E1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CB3513">
              <w:rPr>
                <w:rFonts w:cs="Arial"/>
                <w:bCs/>
                <w:color w:val="000000"/>
                <w:sz w:val="24"/>
                <w:szCs w:val="24"/>
              </w:rPr>
              <w:t>Wakacyjny festyn rodzinny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70F3" w14:textId="2EA4EF71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CB3513">
              <w:rPr>
                <w:rFonts w:cs="Arial"/>
                <w:sz w:val="24"/>
                <w:szCs w:val="24"/>
              </w:rPr>
              <w:t>19 500,00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42DBD7" w14:textId="41F17D52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eastAsia="Calibri" w:cs="Arial"/>
                <w:color w:val="000000"/>
                <w:sz w:val="24"/>
                <w:szCs w:val="24"/>
              </w:rPr>
              <w:t>Departament Sportu i Turystyki</w:t>
            </w:r>
          </w:p>
        </w:tc>
      </w:tr>
      <w:tr w:rsidR="00CB3513" w:rsidRPr="0048315D" w14:paraId="49EC9ADB" w14:textId="77777777" w:rsidTr="001F0601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59DB" w14:textId="5A401DA3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eastAsia="Calibri" w:cs="Arial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34" w:type="dxa"/>
            <w:vAlign w:val="center"/>
          </w:tcPr>
          <w:p w14:paraId="3A57EE7E" w14:textId="035A5F5A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CB3513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ESI09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6519A2" w14:textId="53C13259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CB3513">
              <w:rPr>
                <w:rFonts w:cs="Arial"/>
                <w:bCs/>
                <w:color w:val="000000"/>
                <w:sz w:val="24"/>
                <w:szCs w:val="24"/>
              </w:rPr>
              <w:t xml:space="preserve">Orkiestry Dęte i Papież Jan Paweł II </w:t>
            </w:r>
            <w:r w:rsidRPr="00CB3513">
              <w:rPr>
                <w:rFonts w:cs="Arial"/>
                <w:bCs/>
                <w:color w:val="000000"/>
                <w:sz w:val="24"/>
                <w:szCs w:val="24"/>
              </w:rPr>
              <w:br/>
              <w:t>w tradycji lokalnego społeczeństwa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954F17" w14:textId="13583EF1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cs="Arial"/>
                <w:bCs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080D22" w14:textId="768E9C61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eastAsia="Calibri" w:cs="Arial"/>
                <w:color w:val="000000"/>
                <w:sz w:val="24"/>
                <w:szCs w:val="24"/>
              </w:rPr>
              <w:t>Departament Kultury</w:t>
            </w:r>
          </w:p>
        </w:tc>
      </w:tr>
      <w:tr w:rsidR="00CB3513" w:rsidRPr="0048315D" w14:paraId="5BD0EE5C" w14:textId="77777777" w:rsidTr="00D17E79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A4AB" w14:textId="6AF85276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eastAsia="Calibr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1A2F72E" w14:textId="4842AFEA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CB3513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ESI10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8F5B" w14:textId="6EAD39B3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bCs/>
                <w:color w:val="000000"/>
                <w:sz w:val="24"/>
                <w:szCs w:val="24"/>
              </w:rPr>
            </w:pPr>
            <w:r w:rsidRPr="00CB3513">
              <w:rPr>
                <w:rFonts w:cs="Arial"/>
                <w:bCs/>
                <w:sz w:val="24"/>
                <w:szCs w:val="24"/>
              </w:rPr>
              <w:t>Bieg na orientację w powiecie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CB3513">
              <w:rPr>
                <w:rFonts w:cs="Arial"/>
                <w:bCs/>
                <w:sz w:val="24"/>
                <w:szCs w:val="24"/>
              </w:rPr>
              <w:t>sieradzkim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6243" w14:textId="2083C3A5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cs="Arial"/>
                <w:sz w:val="24"/>
                <w:szCs w:val="24"/>
              </w:rPr>
              <w:t>8 000,00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6773C4" w14:textId="5A8F84D6" w:rsidR="00CB3513" w:rsidRPr="00CB3513" w:rsidRDefault="00CB3513" w:rsidP="00CB3513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CB3513">
              <w:rPr>
                <w:rFonts w:eastAsia="Calibri" w:cs="Arial"/>
                <w:color w:val="000000"/>
                <w:sz w:val="24"/>
                <w:szCs w:val="24"/>
              </w:rPr>
              <w:t>Departament Sportu i Turystyki</w:t>
            </w:r>
          </w:p>
        </w:tc>
      </w:tr>
    </w:tbl>
    <w:p w14:paraId="7D67721E" w14:textId="77777777" w:rsidR="006811C9" w:rsidRPr="00E578A5" w:rsidRDefault="006811C9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323C6870" w14:textId="23CEE2B9" w:rsidR="00645AD5" w:rsidRPr="00645AD5" w:rsidRDefault="006811C9" w:rsidP="006811C9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skierniewickiego</w:t>
      </w:r>
      <w:r w:rsidR="007228F1" w:rsidRPr="00E578A5">
        <w:rPr>
          <w:rStyle w:val="Odwoanieprzypisudolnego"/>
          <w:rFonts w:eastAsia="Times New Roman" w:cs="Arial"/>
          <w:sz w:val="36"/>
          <w:szCs w:val="36"/>
          <w:lang w:eastAsia="pl-PL"/>
        </w:rPr>
        <w:footnoteReference w:id="13"/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skierniewickiego w ramach budżetu obywatelskiego &quot;ŁÓDZKIE NA PLUS&quot; na 2025 rok"/>
        <w:tblDescription w:val="Tabela obejmuje zestawienie zadań z puli powiatu skierniewickiego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A324EA" w:rsidRPr="001C7CCA" w14:paraId="1CB0A488" w14:textId="77777777" w:rsidTr="008039A7">
        <w:trPr>
          <w:cantSplit/>
          <w:trHeight w:val="842"/>
          <w:tblHeader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14:paraId="063615FB" w14:textId="77777777" w:rsidR="007228F1" w:rsidRPr="001C7CCA" w:rsidRDefault="007228F1" w:rsidP="001C7CCA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1C7CCA">
              <w:rPr>
                <w:rFonts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shd w:val="clear" w:color="auto" w:fill="DEEAF6" w:themeFill="accent5" w:themeFillTint="33"/>
            <w:vAlign w:val="center"/>
          </w:tcPr>
          <w:p w14:paraId="63F600A5" w14:textId="77777777" w:rsidR="007228F1" w:rsidRPr="001C7CCA" w:rsidRDefault="007228F1" w:rsidP="001C7CCA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1C7CCA">
              <w:rPr>
                <w:rFonts w:cs="Arial"/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6F839833" w14:textId="77777777" w:rsidR="007228F1" w:rsidRPr="001C7CCA" w:rsidRDefault="007228F1" w:rsidP="001C7CCA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1C7CCA">
              <w:rPr>
                <w:rFonts w:cs="Arial"/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2672C9B3" w14:textId="77777777" w:rsidR="007228F1" w:rsidRPr="001C7CCA" w:rsidRDefault="007228F1" w:rsidP="001C7CCA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1C7CCA">
              <w:rPr>
                <w:rFonts w:cs="Arial"/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1C7CCA">
              <w:rPr>
                <w:rFonts w:cs="Arial"/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81100F" w:rsidRPr="001C7CCA" w14:paraId="1B59222F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3FA4BA57" w14:textId="69989323" w:rsidR="0081100F" w:rsidRPr="001C7CCA" w:rsidRDefault="0081100F" w:rsidP="00C77297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1C7CCA">
              <w:rPr>
                <w:rFonts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2D8D79A4" w14:textId="2BD6767A" w:rsidR="0081100F" w:rsidRPr="001C7CCA" w:rsidRDefault="0081100F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C7CCA">
              <w:rPr>
                <w:rFonts w:eastAsia="Calibri" w:cs="Arial"/>
                <w:sz w:val="24"/>
                <w:szCs w:val="24"/>
              </w:rPr>
              <w:t>LIPIECKIE TRENINGI PIŁKARSKIE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8060D8" w14:textId="5D8BFF1C" w:rsidR="0081100F" w:rsidRPr="001C7CCA" w:rsidRDefault="0081100F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C7CCA">
              <w:rPr>
                <w:rFonts w:eastAsia="Calibri" w:cs="Arial"/>
                <w:sz w:val="24"/>
                <w:szCs w:val="24"/>
              </w:rPr>
              <w:t>38 650,00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101743" w14:textId="023ED82B" w:rsidR="0081100F" w:rsidRPr="001C7CCA" w:rsidRDefault="0081100F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81100F" w:rsidRPr="001C7CCA" w14:paraId="5A92440C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45812B6F" w14:textId="1D51A3F9" w:rsidR="0081100F" w:rsidRPr="001C7CCA" w:rsidRDefault="0081100F" w:rsidP="00C77297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1C7CCA">
              <w:rPr>
                <w:rFonts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076C2150" w14:textId="7861AEE8" w:rsidR="0081100F" w:rsidRPr="001C7CCA" w:rsidRDefault="0081100F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C7CCA">
              <w:rPr>
                <w:rFonts w:eastAsia="Calibri" w:cs="Arial"/>
                <w:sz w:val="24"/>
                <w:szCs w:val="24"/>
              </w:rPr>
              <w:t xml:space="preserve">Piłka nożna dla wszystkich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46A153" w14:textId="089C279A" w:rsidR="0081100F" w:rsidRPr="001C7CCA" w:rsidRDefault="0081100F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C7CCA">
              <w:rPr>
                <w:rFonts w:eastAsia="Calibri" w:cs="Arial"/>
                <w:sz w:val="24"/>
                <w:szCs w:val="24"/>
              </w:rPr>
              <w:t>38 700,00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A7CDE2" w14:textId="1A60CD9A" w:rsidR="0081100F" w:rsidRPr="001C7CCA" w:rsidRDefault="0081100F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81100F" w:rsidRPr="001C7CCA" w14:paraId="2551C522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38495E3F" w14:textId="600C3D67" w:rsidR="0081100F" w:rsidRPr="001C7CCA" w:rsidRDefault="0081100F" w:rsidP="00C77297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1C7CCA">
              <w:rPr>
                <w:rFonts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71B16136" w14:textId="69A7E18F" w:rsidR="0081100F" w:rsidRPr="001C7CCA" w:rsidRDefault="0081100F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C7CCA">
              <w:rPr>
                <w:rFonts w:eastAsia="Calibri" w:cs="Arial"/>
                <w:sz w:val="24"/>
                <w:szCs w:val="24"/>
              </w:rPr>
              <w:t>MINI ŁÓDZKIE EURO 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EB5C03" w14:textId="68852801" w:rsidR="0081100F" w:rsidRPr="001C7CCA" w:rsidRDefault="0081100F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C7CCA">
              <w:rPr>
                <w:rFonts w:eastAsia="Calibri" w:cs="Arial"/>
                <w:sz w:val="24"/>
                <w:szCs w:val="24"/>
              </w:rPr>
              <w:t>5 600,00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35C19F" w14:textId="69D1C071" w:rsidR="0081100F" w:rsidRPr="001C7CCA" w:rsidRDefault="0081100F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81100F" w:rsidRPr="001C7CCA" w14:paraId="24608968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4D04710F" w14:textId="509C903A" w:rsidR="0081100F" w:rsidRPr="001C7CCA" w:rsidRDefault="0081100F" w:rsidP="00C77297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1C7CCA">
              <w:rPr>
                <w:rFonts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3E721FC5" w14:textId="575C8E45" w:rsidR="0081100F" w:rsidRPr="001C7CCA" w:rsidRDefault="0081100F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C7CCA">
              <w:rPr>
                <w:rFonts w:eastAsia="Calibri" w:cs="Arial"/>
                <w:sz w:val="24"/>
                <w:szCs w:val="24"/>
              </w:rPr>
              <w:t>BAW SIĘ I WYGRYWAJ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39A1CE" w14:textId="14CADA17" w:rsidR="0081100F" w:rsidRPr="001C7CCA" w:rsidRDefault="0081100F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C7CCA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01427D" w14:textId="1705809B" w:rsidR="0081100F" w:rsidRPr="001C7CCA" w:rsidRDefault="0081100F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81100F" w:rsidRPr="001C7CCA" w14:paraId="024B308E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26842603" w14:textId="2155EBEC" w:rsidR="0081100F" w:rsidRPr="001C7CCA" w:rsidRDefault="0081100F" w:rsidP="00C77297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1C7CCA">
              <w:rPr>
                <w:rFonts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36B302A7" w14:textId="567FEEB8" w:rsidR="0081100F" w:rsidRPr="001C7CCA" w:rsidRDefault="0081100F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C7CCA">
              <w:rPr>
                <w:rFonts w:eastAsia="Calibri" w:cs="Arial"/>
                <w:sz w:val="24"/>
                <w:szCs w:val="24"/>
              </w:rPr>
              <w:t>Szkółka wędkarska – sportowo i rekreacyjnie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79980A" w14:textId="1365E50B" w:rsidR="0081100F" w:rsidRPr="001C7CCA" w:rsidRDefault="0081100F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C7CCA">
              <w:rPr>
                <w:rFonts w:eastAsia="Calibri" w:cs="Arial"/>
                <w:sz w:val="24"/>
                <w:szCs w:val="24"/>
              </w:rPr>
              <w:t>34 900,00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CA632B" w14:textId="729E8281" w:rsidR="0081100F" w:rsidRPr="001C7CCA" w:rsidRDefault="0081100F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1C7CCA" w:rsidRPr="001C7CCA" w14:paraId="7B8D292E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60762E09" w14:textId="784870F5" w:rsidR="001C7CCA" w:rsidRPr="001C7CCA" w:rsidRDefault="001C7CCA" w:rsidP="00C77297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1C7CCA">
              <w:rPr>
                <w:rFonts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96" w:type="dxa"/>
            <w:shd w:val="clear" w:color="000000" w:fill="FFFFFF"/>
            <w:vAlign w:val="center"/>
          </w:tcPr>
          <w:p w14:paraId="30D0F4F3" w14:textId="4710920A" w:rsidR="001C7CCA" w:rsidRPr="001C7CCA" w:rsidRDefault="001C7CCA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C7CCA">
              <w:rPr>
                <w:rFonts w:eastAsia="Calibri" w:cs="Arial"/>
                <w:sz w:val="24"/>
                <w:szCs w:val="24"/>
              </w:rPr>
              <w:t>Tradycja, folklor, straż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51D469" w14:textId="61BF6891" w:rsidR="001C7CCA" w:rsidRPr="001C7CCA" w:rsidRDefault="001C7CCA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C7CCA">
              <w:rPr>
                <w:rFonts w:eastAsia="Calibri" w:cs="Arial"/>
                <w:sz w:val="24"/>
                <w:szCs w:val="24"/>
              </w:rPr>
              <w:t>38 000,00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4E9A95" w14:textId="1115476C" w:rsidR="001C7CCA" w:rsidRPr="001C7CCA" w:rsidRDefault="001C7CCA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C7CCA">
              <w:rPr>
                <w:rFonts w:eastAsia="Calibri" w:cs="Arial"/>
                <w:sz w:val="24"/>
                <w:szCs w:val="24"/>
              </w:rPr>
              <w:t>Departament Kultury</w:t>
            </w:r>
          </w:p>
        </w:tc>
      </w:tr>
      <w:tr w:rsidR="001C7CCA" w:rsidRPr="001C7CCA" w14:paraId="1D6556A9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5D033C12" w14:textId="0E225800" w:rsidR="001C7CCA" w:rsidRPr="001C7CCA" w:rsidRDefault="001C7CCA" w:rsidP="00C77297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1C7CCA">
              <w:rPr>
                <w:rFonts w:cs="Arial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5596" w:type="dxa"/>
            <w:shd w:val="clear" w:color="000000" w:fill="FFFFFF"/>
            <w:vAlign w:val="center"/>
          </w:tcPr>
          <w:p w14:paraId="60246796" w14:textId="04F5ED2D" w:rsidR="001C7CCA" w:rsidRPr="001C7CCA" w:rsidRDefault="001C7CCA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C7CCA">
              <w:rPr>
                <w:rFonts w:eastAsia="Calibri" w:cs="Arial"/>
                <w:sz w:val="24"/>
                <w:szCs w:val="24"/>
              </w:rPr>
              <w:t>BEZPIECZNIE W POWIECIE SKIERNIEWICKIM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A6D8A8" w14:textId="40851C71" w:rsidR="001C7CCA" w:rsidRPr="001C7CCA" w:rsidRDefault="001C7CCA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C7CCA">
              <w:rPr>
                <w:rFonts w:eastAsia="Calibri" w:cs="Arial"/>
                <w:sz w:val="24"/>
                <w:szCs w:val="24"/>
              </w:rPr>
              <w:t>39 940,00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D285D6" w14:textId="7F9B523B" w:rsidR="001C7CCA" w:rsidRPr="001C7CCA" w:rsidRDefault="0081100F" w:rsidP="00C77297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81100F">
              <w:rPr>
                <w:rFonts w:eastAsia="Calibri" w:cs="Arial"/>
                <w:sz w:val="24"/>
                <w:szCs w:val="24"/>
              </w:rPr>
              <w:t>Departament Bezpieczeństwa i Kontroli</w:t>
            </w:r>
          </w:p>
        </w:tc>
      </w:tr>
    </w:tbl>
    <w:p w14:paraId="1A70326D" w14:textId="77777777" w:rsidR="007228F1" w:rsidRPr="00E578A5" w:rsidRDefault="007228F1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6AD8D7AF" w14:textId="398917F1" w:rsidR="00645AD5" w:rsidRPr="00E578A5" w:rsidRDefault="007228F1" w:rsidP="007228F1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tomaszowskiego</w:t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tomaszowskiego w ramach budżetu obywatelskiego &quot;ŁÓDZKIE NA PLUS&quot; na 2025 rok"/>
        <w:tblDescription w:val="Tabela obejmuje zestawienie zadań z puli powiatu tomaszowskiego, które przekazane zostaną do realizacji w ramach budżetu obywatelskiego &quot;ŁÓDZKIE NA PLUS&quot; na 2025 rok."/>
      </w:tblPr>
      <w:tblGrid>
        <w:gridCol w:w="1202"/>
        <w:gridCol w:w="1134"/>
        <w:gridCol w:w="4394"/>
        <w:gridCol w:w="2693"/>
        <w:gridCol w:w="5103"/>
      </w:tblGrid>
      <w:tr w:rsidR="007228F1" w:rsidRPr="0048315D" w14:paraId="25470618" w14:textId="77777777" w:rsidTr="00A324EA">
        <w:trPr>
          <w:cantSplit/>
          <w:trHeight w:val="842"/>
          <w:tblHeader/>
        </w:trPr>
        <w:tc>
          <w:tcPr>
            <w:tcW w:w="1202" w:type="dxa"/>
            <w:shd w:val="clear" w:color="auto" w:fill="DEEAF6" w:themeFill="accent5" w:themeFillTint="33"/>
            <w:vAlign w:val="center"/>
          </w:tcPr>
          <w:p w14:paraId="1BBCF2B0" w14:textId="77777777" w:rsidR="007228F1" w:rsidRPr="0048315D" w:rsidRDefault="007228F1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>Liczba głosów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AB71385" w14:textId="77777777" w:rsidR="007228F1" w:rsidRPr="0048315D" w:rsidRDefault="007228F1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>Kod zadania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C749708" w14:textId="77777777" w:rsidR="007228F1" w:rsidRPr="0048315D" w:rsidRDefault="007228F1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FD2CCD9" w14:textId="77777777" w:rsidR="007228F1" w:rsidRPr="0048315D" w:rsidRDefault="007228F1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15096A7D" w14:textId="77777777" w:rsidR="007228F1" w:rsidRPr="0048315D" w:rsidRDefault="007228F1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48315D">
              <w:rPr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6B2664" w:rsidRPr="0048315D" w14:paraId="0D586A21" w14:textId="77777777" w:rsidTr="002F3D8E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818A" w14:textId="1F90868F" w:rsidR="006B2664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134" w:type="dxa"/>
            <w:vAlign w:val="center"/>
          </w:tcPr>
          <w:p w14:paraId="0A93552A" w14:textId="2D2BB3A1" w:rsidR="006B2664" w:rsidRPr="00B7626B" w:rsidRDefault="006B2664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ETM03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F16A" w14:textId="7D348F0A" w:rsidR="006B2664" w:rsidRPr="00B7626B" w:rsidRDefault="006B2664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FESTYN RODZINNY Z WIDZEWSKIM CHARAKTEREM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6273" w14:textId="3A4BFA02" w:rsidR="006B2664" w:rsidRPr="00B7626B" w:rsidRDefault="006B2664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45A1AE" w14:textId="3739E25C" w:rsidR="006B2664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Departament Sportu i Turystyki</w:t>
            </w:r>
          </w:p>
        </w:tc>
      </w:tr>
      <w:tr w:rsidR="006B2664" w:rsidRPr="0048315D" w14:paraId="3F75B3AB" w14:textId="77777777" w:rsidTr="006A7BC7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2645" w14:textId="1022BBEF" w:rsidR="006B2664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1134" w:type="dxa"/>
            <w:vAlign w:val="center"/>
          </w:tcPr>
          <w:p w14:paraId="6584D3F8" w14:textId="66E6F37A" w:rsidR="006B2664" w:rsidRPr="00B7626B" w:rsidRDefault="006B2664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ETM08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C4C60F" w14:textId="64606858" w:rsidR="006B2664" w:rsidRPr="00B7626B" w:rsidRDefault="006B2664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 xml:space="preserve">BEZPIECZNA WODA Z LOTU PTAKA </w:t>
            </w:r>
            <w:r w:rsidRPr="00B7626B">
              <w:rPr>
                <w:rFonts w:cs="Arial"/>
                <w:color w:val="000000"/>
                <w:sz w:val="24"/>
                <w:szCs w:val="24"/>
              </w:rPr>
              <w:br/>
              <w:t>I ZIEMI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EEF5AF" w14:textId="3193F441" w:rsidR="006B2664" w:rsidRPr="00B7626B" w:rsidRDefault="006B2664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39 900,00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53F1F2" w14:textId="57BECDAC" w:rsidR="006B2664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Departament Bezpieczeństwa i Kontroli</w:t>
            </w:r>
          </w:p>
        </w:tc>
      </w:tr>
      <w:tr w:rsidR="006B2664" w:rsidRPr="0048315D" w14:paraId="203E415E" w14:textId="77777777" w:rsidTr="004403CD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9066" w14:textId="634CB0AD" w:rsidR="006B2664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1134" w:type="dxa"/>
            <w:vAlign w:val="center"/>
          </w:tcPr>
          <w:p w14:paraId="76025465" w14:textId="7A5DF2B6" w:rsidR="006B2664" w:rsidRPr="00B7626B" w:rsidRDefault="006B2664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ETM04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26CA180" w14:textId="013530C6" w:rsidR="006B2664" w:rsidRPr="00B7626B" w:rsidRDefault="006B2664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Lato, lato, lato czeka. Razem z latem czeka rzeka.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7A40" w14:textId="709CCAC2" w:rsidR="006B2664" w:rsidRPr="00B7626B" w:rsidRDefault="006B2664" w:rsidP="00B7626B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7626B">
              <w:rPr>
                <w:rFonts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6ABF6B" w14:textId="03F0B4A3" w:rsidR="006B2664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 xml:space="preserve">Regionalne Centrum Polityki Społecznej </w:t>
            </w:r>
            <w:r w:rsidR="00CD08CD">
              <w:rPr>
                <w:rFonts w:eastAsia="Calibri" w:cs="Arial"/>
                <w:color w:val="000000"/>
                <w:sz w:val="24"/>
                <w:szCs w:val="24"/>
              </w:rPr>
              <w:br/>
            </w: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w Łodzi</w:t>
            </w:r>
          </w:p>
        </w:tc>
      </w:tr>
      <w:tr w:rsidR="006B2664" w:rsidRPr="0048315D" w14:paraId="47662E0F" w14:textId="77777777" w:rsidTr="00CC5D7F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704B" w14:textId="0BF8CFE8" w:rsidR="006B2664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134" w:type="dxa"/>
            <w:vAlign w:val="center"/>
          </w:tcPr>
          <w:p w14:paraId="3506A91D" w14:textId="0D06C2FB" w:rsidR="006B2664" w:rsidRPr="00B7626B" w:rsidRDefault="006B2664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ETM05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929C65" w14:textId="5772D4EC" w:rsidR="006B2664" w:rsidRPr="00B7626B" w:rsidRDefault="006B2664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Lokalne rękodzieło jako innowacyjny sposób budowania poczucia wartości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A6E2" w14:textId="6B5F5559" w:rsidR="006B2664" w:rsidRPr="00B7626B" w:rsidRDefault="006B2664" w:rsidP="00B7626B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7626B">
              <w:rPr>
                <w:rFonts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BCFDED" w14:textId="76AF2F59" w:rsidR="006B2664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Departament Kultury</w:t>
            </w:r>
          </w:p>
        </w:tc>
      </w:tr>
      <w:tr w:rsidR="006B2664" w:rsidRPr="0048315D" w14:paraId="3BF2FE84" w14:textId="77777777" w:rsidTr="008E75D4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E1CC" w14:textId="0C1B3CD1" w:rsidR="006B2664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134" w:type="dxa"/>
            <w:vAlign w:val="center"/>
          </w:tcPr>
          <w:p w14:paraId="01401B9E" w14:textId="146A2926" w:rsidR="006B2664" w:rsidRPr="00B7626B" w:rsidRDefault="006B2664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ETM01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701AF9" w14:textId="47B9609C" w:rsidR="006B2664" w:rsidRPr="00B7626B" w:rsidRDefault="006B2664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sz w:val="24"/>
                <w:szCs w:val="24"/>
              </w:rPr>
              <w:t>Książka i biblioteka – wspieranie zdrowia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C77A21" w14:textId="2DBC174A" w:rsidR="006B2664" w:rsidRPr="00B7626B" w:rsidRDefault="006B2664" w:rsidP="00B7626B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7626B">
              <w:rPr>
                <w:rFonts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A527C1" w14:textId="0D1CB017" w:rsidR="006B2664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Departament Edukacji</w:t>
            </w:r>
          </w:p>
        </w:tc>
      </w:tr>
      <w:tr w:rsidR="00B7626B" w:rsidRPr="0048315D" w14:paraId="155B4C84" w14:textId="77777777" w:rsidTr="009F669D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DAE7" w14:textId="0FA37063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1134" w:type="dxa"/>
            <w:vAlign w:val="center"/>
          </w:tcPr>
          <w:p w14:paraId="454CBEA9" w14:textId="5C163454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ETM07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4538" w14:textId="5AE27193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 xml:space="preserve">Czas na sport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376D" w14:textId="3C2C064B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EA58BF" w14:textId="00334A7F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Departament Sportu i Turystyki</w:t>
            </w:r>
          </w:p>
        </w:tc>
      </w:tr>
      <w:tr w:rsidR="00B7626B" w:rsidRPr="0048315D" w14:paraId="032D4B1A" w14:textId="77777777" w:rsidTr="00CC4E41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0F1C" w14:textId="1C7A01CA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vAlign w:val="center"/>
          </w:tcPr>
          <w:p w14:paraId="26B796FD" w14:textId="48BFA874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ETM10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3E60" w14:textId="5E966969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 xml:space="preserve">Bieg na orientację w powiecie tomaszowskim   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DA3D" w14:textId="6719A9DD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DA4F9E" w14:textId="3D5BA4FC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Departament Sportu i Turystyki</w:t>
            </w:r>
          </w:p>
        </w:tc>
      </w:tr>
    </w:tbl>
    <w:p w14:paraId="52601805" w14:textId="77777777" w:rsidR="007228F1" w:rsidRPr="00E578A5" w:rsidRDefault="007228F1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187CD5F1" w14:textId="049956E2" w:rsidR="00645AD5" w:rsidRPr="00E578A5" w:rsidRDefault="007228F1" w:rsidP="007228F1">
      <w:pPr>
        <w:pStyle w:val="Nagwek2"/>
        <w:rPr>
          <w:rFonts w:eastAsia="Times New Roman" w:cs="Arial"/>
          <w:sz w:val="36"/>
          <w:szCs w:val="36"/>
          <w:vertAlign w:val="superscript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wieluńskiego</w:t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wieluńskiego w ramach budżetu obywatelskiego &quot;ŁÓDZKIE NA PLUS&quot; na 2025 rok"/>
        <w:tblDescription w:val="Tabela obejmuje zestawienie zadań z puli powiatu wieluńskiego, które przekazane zostaną do realizacji w ramach budżetu obywatelskiego &quot;ŁÓDZKIE NA PLUS&quot; na 2025 rok."/>
      </w:tblPr>
      <w:tblGrid>
        <w:gridCol w:w="1202"/>
        <w:gridCol w:w="1134"/>
        <w:gridCol w:w="4394"/>
        <w:gridCol w:w="2693"/>
        <w:gridCol w:w="5103"/>
      </w:tblGrid>
      <w:tr w:rsidR="007228F1" w:rsidRPr="0048315D" w14:paraId="495BA6CA" w14:textId="77777777" w:rsidTr="00A324EA">
        <w:trPr>
          <w:cantSplit/>
          <w:trHeight w:val="842"/>
          <w:tblHeader/>
        </w:trPr>
        <w:tc>
          <w:tcPr>
            <w:tcW w:w="1202" w:type="dxa"/>
            <w:shd w:val="clear" w:color="auto" w:fill="DEEAF6" w:themeFill="accent5" w:themeFillTint="33"/>
            <w:vAlign w:val="center"/>
          </w:tcPr>
          <w:p w14:paraId="6768E0C2" w14:textId="77777777" w:rsidR="007228F1" w:rsidRPr="0048315D" w:rsidRDefault="007228F1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>Liczba głosów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D83547C" w14:textId="77777777" w:rsidR="007228F1" w:rsidRPr="0048315D" w:rsidRDefault="007228F1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>Kod zadania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4CE300" w14:textId="77777777" w:rsidR="007228F1" w:rsidRPr="0048315D" w:rsidRDefault="007228F1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AAD5B8F" w14:textId="77777777" w:rsidR="007228F1" w:rsidRPr="0048315D" w:rsidRDefault="007228F1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379E276F" w14:textId="77777777" w:rsidR="007228F1" w:rsidRPr="0048315D" w:rsidRDefault="007228F1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48315D">
              <w:rPr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B7626B" w:rsidRPr="0048315D" w14:paraId="25492478" w14:textId="77777777" w:rsidTr="00B65AB1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6893" w14:textId="0086B63B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BD65" w14:textId="7EF39233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EWI14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BE69" w14:textId="613CAB22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Rolkowy Wieluń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7938" w14:textId="6F7E13E3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882039" w14:textId="2D4282A1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Departament Sportu i Turystyki</w:t>
            </w:r>
          </w:p>
        </w:tc>
      </w:tr>
      <w:tr w:rsidR="00B7626B" w:rsidRPr="0048315D" w14:paraId="67C13B0E" w14:textId="77777777" w:rsidTr="001E01C1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C984" w14:textId="7ACF5F44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134" w:type="dxa"/>
            <w:vAlign w:val="center"/>
          </w:tcPr>
          <w:p w14:paraId="26279017" w14:textId="7602ACE1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EWI01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CF929B" w14:textId="6272FDDD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Noworodek u fizjoterapeuty – wizyta patronażowa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382364" w14:textId="6048C323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B2A06D" w14:textId="750A3B1A" w:rsidR="00B7626B" w:rsidRPr="00B7626B" w:rsidRDefault="0063072F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63072F">
              <w:rPr>
                <w:rFonts w:eastAsia="Calibri" w:cs="Arial"/>
                <w:color w:val="000000"/>
                <w:sz w:val="24"/>
                <w:szCs w:val="24"/>
              </w:rPr>
              <w:t>Departament Polityki Zdrowotnej</w:t>
            </w:r>
          </w:p>
        </w:tc>
      </w:tr>
      <w:tr w:rsidR="00B7626B" w:rsidRPr="0048315D" w14:paraId="20AEF060" w14:textId="77777777" w:rsidTr="001F5310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7088" w14:textId="3CF76AF7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134" w:type="dxa"/>
            <w:vAlign w:val="center"/>
          </w:tcPr>
          <w:p w14:paraId="4E01198D" w14:textId="54D07E11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EWI07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3E11B6" w14:textId="5D813C1F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Wieluń od kuchni, festiwal kół gospodyń wiejskich ziemi wieluńskiej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44A4" w14:textId="41EC6B52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681308" w14:textId="48B12947" w:rsidR="00B7626B" w:rsidRPr="00B7626B" w:rsidRDefault="0063072F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63072F">
              <w:rPr>
                <w:rFonts w:eastAsia="Calibri" w:cs="Arial"/>
                <w:color w:val="000000"/>
                <w:sz w:val="24"/>
                <w:szCs w:val="24"/>
              </w:rPr>
              <w:t>Departament Kultury</w:t>
            </w:r>
          </w:p>
        </w:tc>
      </w:tr>
      <w:tr w:rsidR="00B7626B" w:rsidRPr="0048315D" w14:paraId="368EFEB1" w14:textId="77777777" w:rsidTr="00173DE5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5DE0" w14:textId="4E1955A5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134" w:type="dxa"/>
            <w:vAlign w:val="center"/>
          </w:tcPr>
          <w:p w14:paraId="5D4653C2" w14:textId="378A2717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EWI10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1D34" w14:textId="759B8E61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Herbarium Hieronima z Wielunia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4B07" w14:textId="0A839944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2C1E31" w14:textId="196FA07F" w:rsidR="00B7626B" w:rsidRPr="00B7626B" w:rsidRDefault="0063072F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63072F">
              <w:rPr>
                <w:rFonts w:eastAsia="Calibri" w:cs="Arial"/>
                <w:color w:val="000000"/>
                <w:sz w:val="24"/>
                <w:szCs w:val="24"/>
              </w:rPr>
              <w:t>Departament Kultury</w:t>
            </w:r>
          </w:p>
        </w:tc>
      </w:tr>
      <w:tr w:rsidR="00B7626B" w:rsidRPr="0048315D" w14:paraId="2137A3D4" w14:textId="77777777" w:rsidTr="00F500F0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8B51" w14:textId="36469D9D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66730D" w14:textId="37D6DF77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EWI11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7E49" w14:textId="4947A6C2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Folklor, tradycja, współczesność – warsztaty dla powiatu wieluńskiego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71B7" w14:textId="5CD52D34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A43FFC" w14:textId="3977414D" w:rsidR="00B7626B" w:rsidRPr="00B7626B" w:rsidRDefault="0063072F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63072F">
              <w:rPr>
                <w:rFonts w:eastAsia="Calibri" w:cs="Arial"/>
                <w:color w:val="000000"/>
                <w:sz w:val="24"/>
                <w:szCs w:val="24"/>
              </w:rPr>
              <w:t>Departament Kultury</w:t>
            </w:r>
          </w:p>
        </w:tc>
      </w:tr>
      <w:tr w:rsidR="00B7626B" w:rsidRPr="0048315D" w14:paraId="09EDAB62" w14:textId="77777777" w:rsidTr="00CC56FE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CA77" w14:textId="6EC5D343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34" w:type="dxa"/>
            <w:vAlign w:val="center"/>
          </w:tcPr>
          <w:p w14:paraId="5D2817E3" w14:textId="27909AD5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EWI04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294597" w14:textId="7190A921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Bezpłatne badania komputerowe stóp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5FA1CC" w14:textId="55B54954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CEF72F" w14:textId="2468DFF2" w:rsidR="00B7626B" w:rsidRPr="00B7626B" w:rsidRDefault="0063072F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63072F">
              <w:rPr>
                <w:rFonts w:eastAsia="Calibri" w:cs="Arial"/>
                <w:color w:val="000000"/>
                <w:sz w:val="24"/>
                <w:szCs w:val="24"/>
              </w:rPr>
              <w:t>Departament Polityki Zdrowotnej</w:t>
            </w:r>
          </w:p>
        </w:tc>
      </w:tr>
      <w:tr w:rsidR="00B7626B" w:rsidRPr="0048315D" w14:paraId="588CFDE0" w14:textId="77777777" w:rsidTr="00AE072C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71E4" w14:textId="005E94AB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Calibri" w:cs="Arial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226DF" w14:textId="657BE340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EWI13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A1A57" w14:textId="042FB4C6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Z biblioteką dbaj o zdrowie!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179F0" w14:textId="49455737" w:rsidR="00B7626B" w:rsidRPr="00B7626B" w:rsidRDefault="00B7626B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B7626B">
              <w:rPr>
                <w:rFonts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7FA941" w14:textId="08B2304B" w:rsidR="00B7626B" w:rsidRPr="00B7626B" w:rsidRDefault="002237B4" w:rsidP="00B7626B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Calibri" w:cs="Arial"/>
                <w:color w:val="000000"/>
                <w:sz w:val="24"/>
                <w:szCs w:val="24"/>
              </w:rPr>
              <w:t>Departament Edukacji</w:t>
            </w:r>
          </w:p>
        </w:tc>
      </w:tr>
    </w:tbl>
    <w:p w14:paraId="78A9D7D2" w14:textId="77777777" w:rsidR="007228F1" w:rsidRPr="00E578A5" w:rsidRDefault="007228F1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7171BDF1" w14:textId="54C07D4E" w:rsidR="00645AD5" w:rsidRPr="00E578A5" w:rsidRDefault="007228F1" w:rsidP="007228F1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wieruszowskiego</w:t>
      </w:r>
      <w:r w:rsidR="00092741" w:rsidRPr="00E578A5">
        <w:rPr>
          <w:rStyle w:val="Odwoanieprzypisudolnego"/>
          <w:rFonts w:eastAsia="Times New Roman" w:cs="Arial"/>
          <w:sz w:val="36"/>
          <w:szCs w:val="36"/>
          <w:lang w:eastAsia="pl-PL"/>
        </w:rPr>
        <w:footnoteReference w:id="14"/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wieruszowskiego w ramach budżetu obywatelskiego &quot;ŁÓDZKIE NA PLUS&quot; na 2025 rok"/>
        <w:tblDescription w:val="Tabela obejmuje zestawienie zadań z puli powiatu wieruszowskiego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7228F1" w:rsidRPr="00F528F2" w14:paraId="40B953D3" w14:textId="77777777" w:rsidTr="00A324EA">
        <w:trPr>
          <w:cantSplit/>
          <w:trHeight w:val="842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581507C" w14:textId="77777777" w:rsidR="007228F1" w:rsidRPr="00F528F2" w:rsidRDefault="007228F1" w:rsidP="00F528F2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F528F2">
              <w:rPr>
                <w:rFonts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CF98CD3" w14:textId="77777777" w:rsidR="007228F1" w:rsidRPr="00F528F2" w:rsidRDefault="007228F1" w:rsidP="00F528F2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F528F2">
              <w:rPr>
                <w:rFonts w:cs="Arial"/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C9C4414" w14:textId="77777777" w:rsidR="007228F1" w:rsidRPr="00F528F2" w:rsidRDefault="007228F1" w:rsidP="00F528F2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F528F2">
              <w:rPr>
                <w:rFonts w:cs="Arial"/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11ECB3C5" w14:textId="77777777" w:rsidR="007228F1" w:rsidRPr="00F528F2" w:rsidRDefault="007228F1" w:rsidP="00F528F2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F528F2">
              <w:rPr>
                <w:rFonts w:cs="Arial"/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F528F2">
              <w:rPr>
                <w:rFonts w:cs="Arial"/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F528F2" w:rsidRPr="00F528F2" w14:paraId="4FD3527D" w14:textId="77777777" w:rsidTr="00F528F2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9587" w14:textId="79AC6018" w:rsidR="00F528F2" w:rsidRPr="00F528F2" w:rsidRDefault="00F528F2" w:rsidP="0063072F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F528F2">
              <w:rPr>
                <w:rFonts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236227A6" w14:textId="67B5E37E" w:rsidR="00F528F2" w:rsidRPr="00F528F2" w:rsidRDefault="00F528F2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F528F2">
              <w:rPr>
                <w:rFonts w:eastAsia="Calibri" w:cs="Arial"/>
                <w:sz w:val="24"/>
                <w:szCs w:val="24"/>
              </w:rPr>
              <w:t>KSIĄŻKĄ WSPIERAMY – BIBLIOTERAPIA DLA ZDROWIA PSYCHICZNEGO I FIZYCZNEGO DZIECI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97C959" w14:textId="708B31C0" w:rsidR="00F528F2" w:rsidRPr="00F528F2" w:rsidRDefault="00F528F2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F528F2">
              <w:rPr>
                <w:rFonts w:eastAsia="Calibri" w:cs="Arial"/>
                <w:sz w:val="24"/>
                <w:szCs w:val="24"/>
              </w:rPr>
              <w:t>6 000,00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141E17" w14:textId="37B2DC09" w:rsidR="00F528F2" w:rsidRPr="00F528F2" w:rsidRDefault="00F528F2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F528F2">
              <w:rPr>
                <w:rFonts w:eastAsia="Calibri" w:cs="Arial"/>
                <w:sz w:val="24"/>
                <w:szCs w:val="24"/>
              </w:rPr>
              <w:t>Departament Edukacji</w:t>
            </w:r>
          </w:p>
        </w:tc>
      </w:tr>
      <w:tr w:rsidR="0081100F" w:rsidRPr="00F528F2" w14:paraId="10E4C9F9" w14:textId="77777777" w:rsidTr="00F528F2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6218" w14:textId="64EF8415" w:rsidR="0081100F" w:rsidRPr="00F528F2" w:rsidRDefault="0081100F" w:rsidP="0063072F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F528F2">
              <w:rPr>
                <w:rFonts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2703" w14:textId="27008B16" w:rsidR="0081100F" w:rsidRPr="00F528F2" w:rsidRDefault="0081100F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F528F2">
              <w:rPr>
                <w:rFonts w:eastAsia="Calibri" w:cs="Arial"/>
                <w:sz w:val="24"/>
                <w:szCs w:val="24"/>
              </w:rPr>
              <w:t>Rusz się po zdrowie!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4DF9" w14:textId="5AE49A0A" w:rsidR="0081100F" w:rsidRPr="00F528F2" w:rsidRDefault="0081100F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F528F2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FCFF8D" w14:textId="21DD4C8A" w:rsidR="0081100F" w:rsidRPr="00F528F2" w:rsidRDefault="0081100F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81100F" w:rsidRPr="00F528F2" w14:paraId="24AC085D" w14:textId="77777777" w:rsidTr="00F528F2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11C6" w14:textId="53AB1423" w:rsidR="0081100F" w:rsidRPr="00F528F2" w:rsidRDefault="0081100F" w:rsidP="0063072F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F528F2">
              <w:rPr>
                <w:rFonts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BB3D" w14:textId="0EF663AD" w:rsidR="0081100F" w:rsidRPr="00F528F2" w:rsidRDefault="0081100F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F528F2">
              <w:rPr>
                <w:rFonts w:eastAsia="Calibri" w:cs="Arial"/>
                <w:sz w:val="24"/>
                <w:szCs w:val="24"/>
              </w:rPr>
              <w:t xml:space="preserve">Stawiam na sport!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D2A0" w14:textId="1D5AA8DC" w:rsidR="0081100F" w:rsidRPr="00F528F2" w:rsidRDefault="0081100F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F528F2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0B1831" w14:textId="16369EF8" w:rsidR="0081100F" w:rsidRPr="00F528F2" w:rsidRDefault="0081100F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81100F" w:rsidRPr="00F528F2" w14:paraId="639D435D" w14:textId="77777777" w:rsidTr="00F528F2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9539" w14:textId="65305BE1" w:rsidR="0081100F" w:rsidRPr="00F528F2" w:rsidRDefault="0081100F" w:rsidP="0063072F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F528F2">
              <w:rPr>
                <w:rFonts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A9D0" w14:textId="3A0CBE90" w:rsidR="0081100F" w:rsidRPr="00F528F2" w:rsidRDefault="0081100F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F528F2">
              <w:rPr>
                <w:rFonts w:eastAsia="Calibri" w:cs="Arial"/>
                <w:sz w:val="24"/>
                <w:szCs w:val="24"/>
              </w:rPr>
              <w:t>Sport to zdrowie – niech każdy się dowie 2025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F03" w14:textId="15F76E76" w:rsidR="0081100F" w:rsidRPr="00F528F2" w:rsidRDefault="0081100F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F528F2">
              <w:rPr>
                <w:rFonts w:eastAsia="Calibri" w:cs="Arial"/>
                <w:sz w:val="24"/>
                <w:szCs w:val="24"/>
              </w:rPr>
              <w:t>10 000,00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CAD6BF" w14:textId="089049F9" w:rsidR="0081100F" w:rsidRPr="00F528F2" w:rsidRDefault="0081100F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F528F2" w:rsidRPr="00F528F2" w14:paraId="1E99049F" w14:textId="77777777" w:rsidTr="00F528F2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28CB" w14:textId="0B41A66D" w:rsidR="00F528F2" w:rsidRPr="00F528F2" w:rsidRDefault="00F528F2" w:rsidP="0063072F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F528F2">
              <w:rPr>
                <w:rFonts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3CDFBDB3" w14:textId="41770451" w:rsidR="00F528F2" w:rsidRPr="00F528F2" w:rsidRDefault="00F528F2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F528F2">
              <w:rPr>
                <w:rFonts w:eastAsia="Calibri" w:cs="Arial"/>
                <w:sz w:val="24"/>
                <w:szCs w:val="24"/>
              </w:rPr>
              <w:t>Tradycja w siodle. Koń w kulturze i tradycji.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6094" w14:textId="75111ACD" w:rsidR="00F528F2" w:rsidRPr="00F528F2" w:rsidRDefault="00F528F2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F528F2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EF04D3" w14:textId="36F7F052" w:rsidR="00F528F2" w:rsidRPr="00F528F2" w:rsidRDefault="00F528F2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F528F2">
              <w:rPr>
                <w:rFonts w:eastAsia="Calibri" w:cs="Arial"/>
                <w:sz w:val="24"/>
                <w:szCs w:val="24"/>
              </w:rPr>
              <w:t>Departament Kultury</w:t>
            </w:r>
          </w:p>
        </w:tc>
      </w:tr>
    </w:tbl>
    <w:p w14:paraId="461C7FCD" w14:textId="77777777" w:rsidR="007228F1" w:rsidRPr="00E578A5" w:rsidRDefault="007228F1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30ED0482" w14:textId="1C3EE85E" w:rsidR="00645AD5" w:rsidRPr="00E578A5" w:rsidRDefault="00092741" w:rsidP="00092741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zduńskowolskiego</w:t>
      </w:r>
      <w:r w:rsidRPr="00E578A5">
        <w:rPr>
          <w:rStyle w:val="Odwoanieprzypisudolnego"/>
          <w:rFonts w:eastAsia="Times New Roman" w:cs="Arial"/>
          <w:sz w:val="36"/>
          <w:szCs w:val="36"/>
          <w:lang w:eastAsia="pl-PL"/>
        </w:rPr>
        <w:footnoteReference w:id="15"/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zduńskowolskiego w ramach budżetu obywatelskiego &quot;ŁÓDZKIE NA PLUS&quot; na 2025 rok"/>
        <w:tblDescription w:val="Tabela obejmuje zestawienie zadań z puli powiatu zduńskowolskiego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A324EA" w:rsidRPr="0003128B" w14:paraId="5DC3D37C" w14:textId="77777777" w:rsidTr="008039A7">
        <w:trPr>
          <w:cantSplit/>
          <w:trHeight w:val="842"/>
          <w:tblHeader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14:paraId="44A150AC" w14:textId="77777777" w:rsidR="00092741" w:rsidRPr="0003128B" w:rsidRDefault="00092741" w:rsidP="0003128B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03128B">
              <w:rPr>
                <w:rFonts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shd w:val="clear" w:color="auto" w:fill="DEEAF6" w:themeFill="accent5" w:themeFillTint="33"/>
            <w:vAlign w:val="center"/>
          </w:tcPr>
          <w:p w14:paraId="7BA09E0A" w14:textId="77777777" w:rsidR="00092741" w:rsidRPr="0003128B" w:rsidRDefault="00092741" w:rsidP="0003128B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03128B">
              <w:rPr>
                <w:rFonts w:cs="Arial"/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5BDBD161" w14:textId="77777777" w:rsidR="00092741" w:rsidRPr="0003128B" w:rsidRDefault="00092741" w:rsidP="0003128B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03128B">
              <w:rPr>
                <w:rFonts w:cs="Arial"/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1AFC57DF" w14:textId="77777777" w:rsidR="00092741" w:rsidRPr="0003128B" w:rsidRDefault="00092741" w:rsidP="0003128B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03128B">
              <w:rPr>
                <w:rFonts w:cs="Arial"/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03128B">
              <w:rPr>
                <w:rFonts w:cs="Arial"/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03128B" w:rsidRPr="0003128B" w14:paraId="5A592A43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3C953535" w14:textId="5DEEECD2" w:rsidR="0003128B" w:rsidRPr="0003128B" w:rsidRDefault="0003128B" w:rsidP="0063072F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03128B">
              <w:rPr>
                <w:rFonts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3270114" w14:textId="520D6631" w:rsidR="0003128B" w:rsidRPr="0003128B" w:rsidRDefault="0003128B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03128B">
              <w:rPr>
                <w:rFonts w:eastAsia="Calibri" w:cs="Arial"/>
                <w:sz w:val="24"/>
                <w:szCs w:val="24"/>
              </w:rPr>
              <w:t>Zduńska Wola – moje miasto, mój dom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613967" w14:textId="67163958" w:rsidR="0003128B" w:rsidRPr="0003128B" w:rsidRDefault="0003128B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03128B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E3F5CB" w14:textId="7A7122A2" w:rsidR="0003128B" w:rsidRPr="0003128B" w:rsidRDefault="0003128B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03128B">
              <w:rPr>
                <w:rFonts w:eastAsia="Calibri" w:cs="Arial"/>
                <w:sz w:val="24"/>
                <w:szCs w:val="24"/>
              </w:rPr>
              <w:t>Departament Edukacji</w:t>
            </w:r>
          </w:p>
        </w:tc>
      </w:tr>
      <w:tr w:rsidR="00C66561" w:rsidRPr="0003128B" w14:paraId="3AD36AFB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29B72B0D" w14:textId="32002103" w:rsidR="00C66561" w:rsidRPr="0003128B" w:rsidRDefault="00C66561" w:rsidP="0063072F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03128B">
              <w:rPr>
                <w:rFonts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72FB5BF9" w14:textId="5AA2D31D" w:rsidR="00C66561" w:rsidRPr="0003128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03128B">
              <w:rPr>
                <w:rFonts w:eastAsia="Calibri" w:cs="Arial"/>
                <w:sz w:val="24"/>
                <w:szCs w:val="24"/>
              </w:rPr>
              <w:t xml:space="preserve">Amatorska Liga Piłki Siatkowej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045FE3" w14:textId="3389D9D3" w:rsidR="00C66561" w:rsidRPr="0003128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03128B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DF47D4" w14:textId="3DF6FA7C" w:rsidR="00C66561" w:rsidRPr="0003128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C66561" w:rsidRPr="0003128B" w14:paraId="60A9B458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5BBBE64A" w14:textId="49FF3912" w:rsidR="00C66561" w:rsidRPr="0003128B" w:rsidRDefault="00C66561" w:rsidP="0063072F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03128B">
              <w:rPr>
                <w:rFonts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527E8D2F" w14:textId="70B1AFD1" w:rsidR="00C66561" w:rsidRPr="0003128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03128B">
              <w:rPr>
                <w:rFonts w:eastAsia="Calibri" w:cs="Arial"/>
                <w:sz w:val="24"/>
                <w:szCs w:val="24"/>
              </w:rPr>
              <w:t>Minisiatkówka</w:t>
            </w:r>
            <w:proofErr w:type="spellEnd"/>
            <w:r w:rsidRPr="0003128B">
              <w:rPr>
                <w:rFonts w:eastAsia="Calibri" w:cs="Arial"/>
                <w:sz w:val="24"/>
                <w:szCs w:val="24"/>
              </w:rPr>
              <w:t xml:space="preserve"> dla najmłodszych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FB17EB" w14:textId="36D29498" w:rsidR="00C66561" w:rsidRPr="0003128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03128B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D17606" w14:textId="2208860C" w:rsidR="00C66561" w:rsidRPr="0003128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C66561" w:rsidRPr="0003128B" w14:paraId="5DDECDC0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697890F2" w14:textId="5F3D3E3B" w:rsidR="00C66561" w:rsidRPr="0003128B" w:rsidRDefault="00C66561" w:rsidP="0063072F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03128B">
              <w:rPr>
                <w:rFonts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515D9337" w14:textId="6BB2DC95" w:rsidR="00C66561" w:rsidRPr="0003128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03128B">
              <w:rPr>
                <w:rFonts w:eastAsia="Calibri" w:cs="Arial"/>
                <w:sz w:val="24"/>
                <w:szCs w:val="24"/>
              </w:rPr>
              <w:t>Olimpijczyk jest wśród nas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E59620" w14:textId="2E19724A" w:rsidR="00C66561" w:rsidRPr="0003128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03128B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BD07BE" w14:textId="15124F19" w:rsidR="00C66561" w:rsidRPr="0003128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03128B" w:rsidRPr="0003128B" w14:paraId="0AF175B9" w14:textId="77777777" w:rsidTr="008039A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478834C3" w14:textId="4B893D57" w:rsidR="0003128B" w:rsidRPr="0003128B" w:rsidRDefault="0003128B" w:rsidP="0063072F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03128B">
              <w:rPr>
                <w:rFonts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F5CF9E6" w14:textId="21424452" w:rsidR="0003128B" w:rsidRPr="0003128B" w:rsidRDefault="0003128B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03128B">
              <w:rPr>
                <w:rFonts w:eastAsia="Calibri" w:cs="Arial"/>
                <w:sz w:val="24"/>
                <w:szCs w:val="24"/>
              </w:rPr>
              <w:t>Muzyka dla każdego, dużego i małego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EBDD53" w14:textId="0643C38D" w:rsidR="0003128B" w:rsidRPr="0003128B" w:rsidRDefault="0003128B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03128B">
              <w:rPr>
                <w:rFonts w:eastAsia="Calibri" w:cs="Arial"/>
                <w:sz w:val="24"/>
                <w:szCs w:val="24"/>
              </w:rPr>
              <w:t>37 000,00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967ACA" w14:textId="6BCBC179" w:rsidR="0003128B" w:rsidRPr="0003128B" w:rsidRDefault="0003128B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03128B">
              <w:rPr>
                <w:rFonts w:eastAsia="Calibri" w:cs="Arial"/>
                <w:sz w:val="24"/>
                <w:szCs w:val="24"/>
              </w:rPr>
              <w:t>Departament Kultury</w:t>
            </w:r>
          </w:p>
        </w:tc>
      </w:tr>
    </w:tbl>
    <w:p w14:paraId="06003125" w14:textId="77777777" w:rsidR="00092741" w:rsidRPr="00E578A5" w:rsidRDefault="00092741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7C77179D" w14:textId="164B1CD1" w:rsidR="00645AD5" w:rsidRPr="00E578A5" w:rsidRDefault="00F82045" w:rsidP="00F82045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zgierskiego</w:t>
      </w:r>
      <w:r w:rsidRPr="00E578A5">
        <w:rPr>
          <w:rStyle w:val="Odwoanieprzypisudolnego"/>
          <w:rFonts w:eastAsia="Times New Roman" w:cs="Arial"/>
          <w:sz w:val="36"/>
          <w:szCs w:val="36"/>
          <w:lang w:eastAsia="pl-PL"/>
        </w:rPr>
        <w:footnoteReference w:id="16"/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zgierskiego w ramach budżetu obywatelskiego &quot;ŁÓDZKIE NA PLUS&quot; na 2025 rok"/>
        <w:tblDescription w:val="Tabela obejmuje zestawienie zadań z puli powiatu zgierskiego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A324EA" w:rsidRPr="0057604B" w14:paraId="6D7F3D8F" w14:textId="77777777" w:rsidTr="00A324EA">
        <w:trPr>
          <w:cantSplit/>
          <w:trHeight w:val="842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9F745AF" w14:textId="77777777" w:rsidR="00F82045" w:rsidRPr="0057604B" w:rsidRDefault="00F82045" w:rsidP="0057604B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57604B">
              <w:rPr>
                <w:rFonts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E391129" w14:textId="77777777" w:rsidR="00F82045" w:rsidRPr="0057604B" w:rsidRDefault="00F82045" w:rsidP="0057604B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57604B">
              <w:rPr>
                <w:rFonts w:cs="Arial"/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E54096B" w14:textId="77777777" w:rsidR="00F82045" w:rsidRPr="0057604B" w:rsidRDefault="00F82045" w:rsidP="0057604B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57604B">
              <w:rPr>
                <w:rFonts w:cs="Arial"/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38FA1833" w14:textId="77777777" w:rsidR="00F82045" w:rsidRPr="0057604B" w:rsidRDefault="00F82045" w:rsidP="0057604B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57604B">
              <w:rPr>
                <w:rFonts w:cs="Arial"/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57604B">
              <w:rPr>
                <w:rFonts w:cs="Arial"/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57604B" w:rsidRPr="0057604B" w14:paraId="26E9C932" w14:textId="77777777" w:rsidTr="0057604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7968" w14:textId="507F3AF3" w:rsidR="0057604B" w:rsidRPr="0057604B" w:rsidRDefault="0057604B" w:rsidP="0063072F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57604B">
              <w:rPr>
                <w:rFonts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7A635854" w14:textId="45F307D5" w:rsidR="0057604B" w:rsidRPr="0057604B" w:rsidRDefault="0057604B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Sprawna rehabilitacja – terapią mieszkańców powiatu zgierskiego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408EA4" w14:textId="17806041" w:rsidR="0057604B" w:rsidRPr="0057604B" w:rsidRDefault="0057604B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AD1ACB" w14:textId="546F64EA" w:rsidR="0057604B" w:rsidRPr="0057604B" w:rsidRDefault="0057604B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Departament Polityki Zdrowotnej</w:t>
            </w:r>
          </w:p>
        </w:tc>
      </w:tr>
      <w:tr w:rsidR="0057604B" w:rsidRPr="0057604B" w14:paraId="5A607DE2" w14:textId="77777777" w:rsidTr="0057604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48C5" w14:textId="3C05633B" w:rsidR="0057604B" w:rsidRPr="0057604B" w:rsidRDefault="0057604B" w:rsidP="0063072F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57604B">
              <w:rPr>
                <w:rFonts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116CA3F5" w14:textId="1E1EA458" w:rsidR="0057604B" w:rsidRPr="0057604B" w:rsidRDefault="0057604B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TERAPIA KSIĄŻKĄ SPOSOBEM NA PROBLEMY EMOCJONALNE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DAA12F" w14:textId="25716572" w:rsidR="0057604B" w:rsidRPr="0057604B" w:rsidRDefault="0057604B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39 200,00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663DDF" w14:textId="2124C60D" w:rsidR="0057604B" w:rsidRPr="0057604B" w:rsidRDefault="0057604B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Departament Edukacji</w:t>
            </w:r>
          </w:p>
        </w:tc>
      </w:tr>
      <w:tr w:rsidR="00C66561" w:rsidRPr="0057604B" w14:paraId="62F5ADE0" w14:textId="77777777" w:rsidTr="0057604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3A31" w14:textId="35BC97F0" w:rsidR="00C66561" w:rsidRPr="0057604B" w:rsidRDefault="00C66561" w:rsidP="0063072F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57604B">
              <w:rPr>
                <w:rFonts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43A3" w14:textId="189394E5" w:rsidR="00C66561" w:rsidRPr="0057604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Od juniora do seniora – Nordic Walking na zielono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5ABC3F" w14:textId="5DD05D61" w:rsidR="00C66561" w:rsidRPr="0057604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18 400,00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F4BCA3" w14:textId="03CA78FF" w:rsidR="00C66561" w:rsidRPr="0057604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C66561" w:rsidRPr="0057604B" w14:paraId="1338F179" w14:textId="77777777" w:rsidTr="0057604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6377" w14:textId="1F1DB34C" w:rsidR="00C66561" w:rsidRPr="0057604B" w:rsidRDefault="00C66561" w:rsidP="0063072F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57604B">
              <w:rPr>
                <w:rFonts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6DBA" w14:textId="1D9B46D4" w:rsidR="00C66561" w:rsidRPr="0057604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 xml:space="preserve">SPORTOWA INTEGRACJA – CYKL WYDARZEŃ SPORTOWYCH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3377" w14:textId="68F8FEC4" w:rsidR="00C66561" w:rsidRPr="0057604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A92D3B" w14:textId="06B45188" w:rsidR="00C66561" w:rsidRPr="0057604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C66561" w:rsidRPr="0057604B" w14:paraId="32143DA6" w14:textId="77777777" w:rsidTr="0057604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7BE9" w14:textId="51742DAB" w:rsidR="00C66561" w:rsidRPr="0057604B" w:rsidRDefault="00C66561" w:rsidP="0063072F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57604B">
              <w:rPr>
                <w:rFonts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6206" w14:textId="3352978B" w:rsidR="00C66561" w:rsidRPr="0057604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Rodzinny piknik Sportowy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6BDA" w14:textId="028C9062" w:rsidR="00C66561" w:rsidRPr="0057604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D164C9" w14:textId="31D92948" w:rsidR="00C66561" w:rsidRPr="0057604B" w:rsidRDefault="00C66561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57604B" w:rsidRPr="0057604B" w14:paraId="2246EEE0" w14:textId="77777777" w:rsidTr="0057604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8219" w14:textId="7108E8C3" w:rsidR="0057604B" w:rsidRPr="0057604B" w:rsidRDefault="0057604B" w:rsidP="0063072F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57604B">
              <w:rPr>
                <w:rFonts w:cs="Arial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096D4A5" w14:textId="22F30E6A" w:rsidR="0057604B" w:rsidRPr="0057604B" w:rsidRDefault="0057604B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Piękno i folklor powiatu zgierskiego – impreza kulturalna na terenie Zgierza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68966E" w14:textId="3A95C11F" w:rsidR="0057604B" w:rsidRPr="0057604B" w:rsidRDefault="0057604B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37 850,00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5FE7A8" w14:textId="0E2D83BD" w:rsidR="0057604B" w:rsidRPr="0057604B" w:rsidRDefault="0057604B" w:rsidP="0063072F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Departament Kultury</w:t>
            </w:r>
          </w:p>
        </w:tc>
      </w:tr>
    </w:tbl>
    <w:p w14:paraId="658555C1" w14:textId="4FD8AE83" w:rsidR="00645AD5" w:rsidRPr="00645AD5" w:rsidRDefault="00F82045" w:rsidP="00F82045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4737C838" w14:textId="1960FD81" w:rsidR="00645AD5" w:rsidRPr="00E578A5" w:rsidRDefault="00F82045" w:rsidP="00F82045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 xml:space="preserve">Pula powiatu </w:t>
      </w:r>
      <w:r w:rsidR="0063072F">
        <w:rPr>
          <w:rFonts w:eastAsia="Times New Roman" w:cs="Arial"/>
          <w:sz w:val="36"/>
          <w:szCs w:val="36"/>
          <w:lang w:eastAsia="pl-PL"/>
        </w:rPr>
        <w:t>M</w:t>
      </w:r>
      <w:r w:rsidRPr="00E578A5">
        <w:rPr>
          <w:rFonts w:eastAsia="Times New Roman" w:cs="Arial"/>
          <w:sz w:val="36"/>
          <w:szCs w:val="36"/>
          <w:lang w:eastAsia="pl-PL"/>
        </w:rPr>
        <w:t>iasta Łódź</w:t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miasto Łódź w ramach budżetu obywatelskiego &quot;ŁÓDZKIE NA PLUS&quot; na 2025 rok"/>
        <w:tblDescription w:val="Tabela obejmuje zestawienie zadań z puli powiatu Miasto Łódź, które przekazane zostaną do realizacji w ramach budżetu obywatelskiego &quot;ŁÓDZKIE NA PLUS&quot; na 2025 rok."/>
      </w:tblPr>
      <w:tblGrid>
        <w:gridCol w:w="1202"/>
        <w:gridCol w:w="1134"/>
        <w:gridCol w:w="4394"/>
        <w:gridCol w:w="2693"/>
        <w:gridCol w:w="5103"/>
      </w:tblGrid>
      <w:tr w:rsidR="00213784" w:rsidRPr="0048315D" w14:paraId="1B11AAD4" w14:textId="77777777" w:rsidTr="00A324EA">
        <w:trPr>
          <w:cantSplit/>
          <w:trHeight w:val="842"/>
          <w:tblHeader/>
        </w:trPr>
        <w:tc>
          <w:tcPr>
            <w:tcW w:w="1202" w:type="dxa"/>
            <w:shd w:val="clear" w:color="auto" w:fill="DEEAF6" w:themeFill="accent5" w:themeFillTint="33"/>
            <w:vAlign w:val="center"/>
          </w:tcPr>
          <w:p w14:paraId="2E159505" w14:textId="77777777" w:rsidR="00213784" w:rsidRPr="0048315D" w:rsidRDefault="00213784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>Liczba głosów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D02B018" w14:textId="77777777" w:rsidR="00213784" w:rsidRPr="0048315D" w:rsidRDefault="00213784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>Kod zadania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B2A42F0" w14:textId="77777777" w:rsidR="00213784" w:rsidRPr="0048315D" w:rsidRDefault="00213784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F56D032" w14:textId="77777777" w:rsidR="00213784" w:rsidRPr="0048315D" w:rsidRDefault="00213784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207DF44B" w14:textId="77777777" w:rsidR="00213784" w:rsidRPr="0048315D" w:rsidRDefault="00213784" w:rsidP="0048315D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48315D">
              <w:rPr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48315D">
              <w:rPr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2237B4" w:rsidRPr="0048315D" w14:paraId="1E674BE1" w14:textId="77777777" w:rsidTr="000B76D9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48BB" w14:textId="723E80A6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Calibri" w:cs="Arial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ECE0" w14:textId="33572ED4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ELO15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1708" w14:textId="32AC4D37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cs="Arial"/>
                <w:color w:val="000000"/>
                <w:sz w:val="24"/>
                <w:szCs w:val="24"/>
              </w:rPr>
              <w:t>Zdrowo i aktywnie – zakup sprzętu do prowadzenia rehabilitacji leczniczej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5696" w14:textId="171AF46D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6F99AC" w14:textId="662470AA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Calibri" w:cs="Arial"/>
                <w:color w:val="000000"/>
                <w:sz w:val="24"/>
                <w:szCs w:val="24"/>
              </w:rPr>
              <w:t>Departament Polityki Zdrowotnej</w:t>
            </w:r>
          </w:p>
        </w:tc>
      </w:tr>
      <w:tr w:rsidR="002237B4" w:rsidRPr="0048315D" w14:paraId="039EA625" w14:textId="77777777" w:rsidTr="005B5724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BBE5" w14:textId="407F647A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Calibri" w:cs="Arial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3321" w14:textId="57392922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ELO02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6B67" w14:textId="46EBDFA8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cs="Arial"/>
                <w:color w:val="000000"/>
                <w:sz w:val="24"/>
                <w:szCs w:val="24"/>
              </w:rPr>
              <w:t>Aktywny i zdrowy senior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E3658" w14:textId="61F015DB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cs="Arial"/>
                <w:color w:val="000000"/>
                <w:sz w:val="24"/>
                <w:szCs w:val="24"/>
              </w:rPr>
              <w:t>39 960,00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47A556" w14:textId="19430CAE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Calibri" w:cs="Arial"/>
                <w:color w:val="000000"/>
                <w:sz w:val="24"/>
                <w:szCs w:val="24"/>
              </w:rPr>
              <w:t>Regionalne Centrum Polityki Społecznej w Łodzi</w:t>
            </w:r>
          </w:p>
        </w:tc>
      </w:tr>
      <w:tr w:rsidR="002237B4" w:rsidRPr="0048315D" w14:paraId="1BAA21F7" w14:textId="77777777" w:rsidTr="00377104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7B02" w14:textId="1E5BBD71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Calibri" w:cs="Arial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E3F3" w14:textId="6F5BE830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ELO09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D497" w14:textId="33E770A6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cs="Arial"/>
                <w:color w:val="000000"/>
                <w:sz w:val="24"/>
                <w:szCs w:val="24"/>
              </w:rPr>
              <w:t>Beztroskie, terapeutyczne wakacje dla dzieci, które pokonały nowotwór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93AC" w14:textId="50D969D8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2237B4">
              <w:rPr>
                <w:rFonts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522033" w14:textId="029DE854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Calibri" w:cs="Arial"/>
                <w:color w:val="000000"/>
                <w:sz w:val="24"/>
                <w:szCs w:val="24"/>
              </w:rPr>
              <w:t>Departament Polityki Zdrowotnej</w:t>
            </w:r>
          </w:p>
        </w:tc>
      </w:tr>
      <w:tr w:rsidR="002237B4" w:rsidRPr="0048315D" w14:paraId="5AD666D6" w14:textId="77777777" w:rsidTr="000A1ED8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C79C" w14:textId="1FDDE30A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Calibri" w:cs="Arial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A56E" w14:textId="78683BC8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ELO16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4D2B" w14:textId="4C774156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cs="Arial"/>
                <w:color w:val="000000"/>
                <w:sz w:val="24"/>
                <w:szCs w:val="24"/>
              </w:rPr>
              <w:t>Dzieci poznają folklor i kulturę ziemi łódzkiej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74D27" w14:textId="5C895A0B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2237B4">
              <w:rPr>
                <w:rFonts w:cs="Arial"/>
                <w:color w:val="000000"/>
                <w:sz w:val="24"/>
                <w:szCs w:val="24"/>
              </w:rPr>
              <w:t>39 900,00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37A589" w14:textId="53455CAD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Calibri" w:cs="Arial"/>
                <w:color w:val="000000"/>
                <w:sz w:val="24"/>
                <w:szCs w:val="24"/>
              </w:rPr>
              <w:t xml:space="preserve">Departament </w:t>
            </w:r>
            <w:r>
              <w:rPr>
                <w:rFonts w:eastAsia="Calibri" w:cs="Arial"/>
                <w:color w:val="000000"/>
                <w:sz w:val="24"/>
                <w:szCs w:val="24"/>
              </w:rPr>
              <w:t>Kultury</w:t>
            </w:r>
          </w:p>
        </w:tc>
      </w:tr>
      <w:tr w:rsidR="002237B4" w:rsidRPr="0048315D" w14:paraId="0134C618" w14:textId="77777777" w:rsidTr="0097785B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1980" w14:textId="45105D73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Calibri" w:cs="Arial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23B5" w14:textId="7ED5D626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ELO07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B949" w14:textId="6C856B0F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cs="Arial"/>
                <w:sz w:val="24"/>
                <w:szCs w:val="24"/>
              </w:rPr>
              <w:t>Łódzkie zmagania lekkoatletyczne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F9E4" w14:textId="55691702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2237B4">
              <w:rPr>
                <w:rFonts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F46788" w14:textId="01705AD8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Calibri" w:cs="Arial"/>
                <w:color w:val="000000"/>
                <w:sz w:val="24"/>
                <w:szCs w:val="24"/>
              </w:rPr>
              <w:t>Departament Sportu i Turystyki</w:t>
            </w:r>
          </w:p>
        </w:tc>
      </w:tr>
      <w:tr w:rsidR="002237B4" w:rsidRPr="0048315D" w14:paraId="4E6418B8" w14:textId="77777777" w:rsidTr="001E18DB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3998" w14:textId="119CBD21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Calibri" w:cs="Arial"/>
                <w:color w:val="000000"/>
                <w:sz w:val="24"/>
                <w:szCs w:val="24"/>
              </w:rPr>
              <w:lastRenderedPageBreak/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62DE" w14:textId="466D77EC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ELO04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E478" w14:textId="709E7CE9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cs="Arial"/>
                <w:color w:val="000000"/>
                <w:sz w:val="24"/>
                <w:szCs w:val="24"/>
              </w:rPr>
              <w:t xml:space="preserve">Wakacje od trudnej codzienności. </w:t>
            </w:r>
            <w:r w:rsidRPr="002237B4">
              <w:rPr>
                <w:rFonts w:cs="Arial"/>
                <w:color w:val="000000"/>
                <w:sz w:val="24"/>
                <w:szCs w:val="24"/>
              </w:rPr>
              <w:br/>
              <w:t>Kolonie dla rodzeństw dzieci chorych.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B952" w14:textId="0B2AF13B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E23DA8" w14:textId="56AFD4B6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Calibri" w:cs="Arial"/>
                <w:color w:val="000000"/>
                <w:sz w:val="24"/>
                <w:szCs w:val="24"/>
              </w:rPr>
              <w:t>Departament Polityki Zdrowotnej</w:t>
            </w:r>
          </w:p>
        </w:tc>
      </w:tr>
      <w:tr w:rsidR="002237B4" w:rsidRPr="0048315D" w14:paraId="3D4FF54C" w14:textId="77777777" w:rsidTr="00346903">
        <w:trPr>
          <w:cantSplit/>
          <w:trHeight w:val="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17A5" w14:textId="6B896962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Calibri" w:cs="Arial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F5BF" w14:textId="6BC081BC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ELO18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944E" w14:textId="5A641A4C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cs="Arial"/>
                <w:sz w:val="24"/>
                <w:szCs w:val="24"/>
              </w:rPr>
              <w:t>Bieg na orientację w Lesie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2237B4">
              <w:rPr>
                <w:rFonts w:cs="Arial"/>
                <w:sz w:val="24"/>
                <w:szCs w:val="24"/>
              </w:rPr>
              <w:t>Łagiewnickim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27BD" w14:textId="0C27DA76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cs="Arial"/>
                <w:sz w:val="24"/>
                <w:szCs w:val="24"/>
              </w:rPr>
              <w:t>8 000,00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67485D" w14:textId="1CC9E2BE" w:rsidR="002237B4" w:rsidRPr="002237B4" w:rsidRDefault="002237B4" w:rsidP="002237B4">
            <w:pPr>
              <w:spacing w:before="240" w:beforeAutospacing="0" w:after="240" w:afterAutospacing="0"/>
              <w:rPr>
                <w:rFonts w:eastAsia="Calibri" w:cs="Arial"/>
                <w:color w:val="000000"/>
                <w:sz w:val="24"/>
                <w:szCs w:val="24"/>
              </w:rPr>
            </w:pPr>
            <w:r w:rsidRPr="002237B4">
              <w:rPr>
                <w:rFonts w:eastAsia="Calibri" w:cs="Arial"/>
                <w:color w:val="000000"/>
                <w:sz w:val="24"/>
                <w:szCs w:val="24"/>
              </w:rPr>
              <w:t>Departament Sportu i Turystyki</w:t>
            </w:r>
          </w:p>
        </w:tc>
      </w:tr>
    </w:tbl>
    <w:p w14:paraId="7127E15A" w14:textId="77777777" w:rsidR="00213784" w:rsidRPr="00E578A5" w:rsidRDefault="00213784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347284ED" w14:textId="30BBD098" w:rsidR="00645AD5" w:rsidRPr="00E578A5" w:rsidRDefault="00213784" w:rsidP="00213784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Miasta Piotrków Trybunalski</w:t>
      </w:r>
      <w:r w:rsidR="00645AD5" w:rsidRPr="00E578A5">
        <w:rPr>
          <w:rFonts w:eastAsia="Times New Roman" w:cs="Arial"/>
          <w:sz w:val="36"/>
          <w:szCs w:val="36"/>
          <w:vertAlign w:val="superscript"/>
          <w:lang w:eastAsia="pl-PL"/>
        </w:rPr>
        <w:footnoteReference w:id="17"/>
      </w:r>
      <w:r w:rsidRPr="00E578A5">
        <w:rPr>
          <w:rFonts w:eastAsia="Times New Roman" w:cs="Arial"/>
          <w:sz w:val="36"/>
          <w:szCs w:val="36"/>
          <w:lang w:eastAsia="pl-PL"/>
        </w:rPr>
        <w:t xml:space="preserve"> </w:t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miasto Piotrków Trybunalski w ramach budżetu obywatelskiego &quot;ŁÓDZKIE NA PLUS&quot; na 2025 rok"/>
        <w:tblDescription w:val="Tabela obejmuje zestawienie zadań z puli powiatu miasto Piotrków Trybunalski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213784" w:rsidRPr="0057604B" w14:paraId="3EC2B7AF" w14:textId="77777777" w:rsidTr="00A324EA">
        <w:trPr>
          <w:cantSplit/>
          <w:trHeight w:val="842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6C45858" w14:textId="77777777" w:rsidR="00213784" w:rsidRPr="00DE12A1" w:rsidRDefault="00213784" w:rsidP="0057604B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DE12A1">
              <w:rPr>
                <w:rFonts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57DE269" w14:textId="77777777" w:rsidR="00213784" w:rsidRPr="00DE12A1" w:rsidRDefault="00213784" w:rsidP="0057604B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DE12A1">
              <w:rPr>
                <w:rFonts w:cs="Arial"/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963CA0F" w14:textId="77777777" w:rsidR="00213784" w:rsidRPr="00DE12A1" w:rsidRDefault="00213784" w:rsidP="0057604B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DE12A1">
              <w:rPr>
                <w:rFonts w:cs="Arial"/>
                <w:b/>
                <w:bCs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644B7B36" w14:textId="77777777" w:rsidR="00213784" w:rsidRPr="00DE12A1" w:rsidRDefault="00213784" w:rsidP="0057604B">
            <w:pPr>
              <w:rPr>
                <w:rFonts w:cs="Arial"/>
                <w:b/>
                <w:bCs/>
                <w:sz w:val="24"/>
                <w:szCs w:val="24"/>
                <w:lang w:eastAsia="pl-PL"/>
              </w:rPr>
            </w:pPr>
            <w:r w:rsidRPr="00DE12A1">
              <w:rPr>
                <w:rFonts w:cs="Arial"/>
                <w:b/>
                <w:bCs/>
                <w:sz w:val="24"/>
                <w:szCs w:val="24"/>
                <w:lang w:eastAsia="pl-PL"/>
              </w:rPr>
              <w:t xml:space="preserve">Komórka merytoryczna odpowiedzialna </w:t>
            </w:r>
            <w:r w:rsidRPr="00DE12A1">
              <w:rPr>
                <w:rFonts w:cs="Arial"/>
                <w:b/>
                <w:bCs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57604B" w:rsidRPr="0057604B" w14:paraId="55BB7251" w14:textId="77777777" w:rsidTr="0057604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9216" w14:textId="2C0DE8EC" w:rsidR="0057604B" w:rsidRPr="0057604B" w:rsidRDefault="0057604B" w:rsidP="002237B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57604B">
              <w:rPr>
                <w:rFonts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56AA23D7" w14:textId="0BCB839D" w:rsidR="0057604B" w:rsidRPr="0057604B" w:rsidRDefault="0057604B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Biblioteczne kuracje…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2DE4BE" w14:textId="1984D496" w:rsidR="0057604B" w:rsidRPr="0057604B" w:rsidRDefault="0057604B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AD2D9A" w14:textId="6D750935" w:rsidR="0057604B" w:rsidRPr="0057604B" w:rsidRDefault="0057604B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Departament Edukacji</w:t>
            </w:r>
          </w:p>
        </w:tc>
      </w:tr>
      <w:tr w:rsidR="00190BA8" w:rsidRPr="0057604B" w14:paraId="396ED19A" w14:textId="77777777" w:rsidTr="0057604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738E" w14:textId="2CAD69B2" w:rsidR="00190BA8" w:rsidRPr="0057604B" w:rsidRDefault="00190BA8" w:rsidP="002237B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57604B">
              <w:rPr>
                <w:rFonts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D82A" w14:textId="6ABF40C5" w:rsidR="00190BA8" w:rsidRPr="0057604B" w:rsidRDefault="00190BA8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Lekkoatletyczne Grand Prix Piotrkowa Trybunalskiego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B56" w14:textId="76CEB93E" w:rsidR="00190BA8" w:rsidRPr="0057604B" w:rsidRDefault="00190BA8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20 000,00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5CC142" w14:textId="32BE898F" w:rsidR="00190BA8" w:rsidRPr="0057604B" w:rsidRDefault="00190BA8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190BA8" w:rsidRPr="0057604B" w14:paraId="5026B2C8" w14:textId="77777777" w:rsidTr="0057604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C581" w14:textId="13BCA1D7" w:rsidR="00190BA8" w:rsidRPr="0057604B" w:rsidRDefault="00190BA8" w:rsidP="002237B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57604B">
              <w:rPr>
                <w:rFonts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C76C" w14:textId="073D7C5C" w:rsidR="00190BA8" w:rsidRPr="0057604B" w:rsidRDefault="00190BA8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Dla zdrowia i sprawności działajmy ku lepszej przyszłości – bezpłatne zajęcia sportowe dla mieszkańców Piotrkowa Trybunalskiego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40E5" w14:textId="2FB18DDA" w:rsidR="00190BA8" w:rsidRPr="0057604B" w:rsidRDefault="00190BA8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3D4FAE" w14:textId="45F48DFC" w:rsidR="00190BA8" w:rsidRPr="0057604B" w:rsidRDefault="00190BA8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190BA8" w:rsidRPr="0057604B" w14:paraId="26A16D8B" w14:textId="77777777" w:rsidTr="0054341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840F" w14:textId="46997638" w:rsidR="00190BA8" w:rsidRPr="0057604B" w:rsidRDefault="00190BA8" w:rsidP="002237B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57604B">
              <w:rPr>
                <w:rFonts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38C0" w14:textId="5CD8939C" w:rsidR="00190BA8" w:rsidRPr="0057604B" w:rsidRDefault="00190BA8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Bieg na orientację w Piotrkowie Trybunalskim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D69F" w14:textId="75B0FE21" w:rsidR="00190BA8" w:rsidRPr="0057604B" w:rsidRDefault="00190BA8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8 000,00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77666E" w14:textId="2967627A" w:rsidR="00190BA8" w:rsidRPr="0057604B" w:rsidRDefault="00190BA8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57604B" w:rsidRPr="0057604B" w14:paraId="4C53DFA0" w14:textId="77777777" w:rsidTr="00D24771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3056" w14:textId="08591644" w:rsidR="0057604B" w:rsidRPr="0057604B" w:rsidRDefault="0057604B" w:rsidP="002237B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57604B">
              <w:rPr>
                <w:rFonts w:cs="Arial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079E" w14:textId="405A4E3E" w:rsidR="0057604B" w:rsidRPr="0057604B" w:rsidRDefault="0057604B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 xml:space="preserve">Bezpieczna rzeka – organizacja serii specjalistycznych spływów Pilicą dla osób </w:t>
            </w:r>
            <w:r>
              <w:rPr>
                <w:rFonts w:eastAsia="Calibri" w:cs="Arial"/>
                <w:sz w:val="24"/>
                <w:szCs w:val="24"/>
              </w:rPr>
              <w:br/>
            </w:r>
            <w:r w:rsidRPr="0057604B">
              <w:rPr>
                <w:rFonts w:eastAsia="Calibri" w:cs="Arial"/>
                <w:spacing w:val="-6"/>
                <w:sz w:val="24"/>
                <w:szCs w:val="24"/>
              </w:rPr>
              <w:t>z niepełnosprawnościami</w:t>
            </w:r>
            <w:r w:rsidRPr="0057604B">
              <w:rPr>
                <w:rFonts w:eastAsia="Calibri" w:cs="Arial"/>
                <w:sz w:val="24"/>
                <w:szCs w:val="24"/>
              </w:rPr>
              <w:t xml:space="preserve"> lub w wieku senioralnym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10F7" w14:textId="2FB2052C" w:rsidR="0057604B" w:rsidRPr="0057604B" w:rsidRDefault="0057604B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A209" w14:textId="3F720AB0" w:rsidR="0057604B" w:rsidRPr="0057604B" w:rsidRDefault="0057604B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57604B">
              <w:rPr>
                <w:rFonts w:eastAsia="Calibri" w:cs="Arial"/>
                <w:sz w:val="24"/>
                <w:szCs w:val="24"/>
              </w:rPr>
              <w:t xml:space="preserve">Regionalne Centrum Polityki Społecznej </w:t>
            </w:r>
            <w:r w:rsidRPr="0057604B">
              <w:rPr>
                <w:rFonts w:eastAsia="Calibri" w:cs="Arial"/>
                <w:sz w:val="24"/>
                <w:szCs w:val="24"/>
              </w:rPr>
              <w:br/>
              <w:t>w Łodzi</w:t>
            </w:r>
          </w:p>
        </w:tc>
      </w:tr>
    </w:tbl>
    <w:p w14:paraId="5C5A9D93" w14:textId="77777777" w:rsidR="00213784" w:rsidRPr="00E578A5" w:rsidRDefault="00213784">
      <w:pPr>
        <w:spacing w:before="0" w:beforeAutospacing="0" w:after="160" w:afterAutospacing="0" w:line="259" w:lineRule="auto"/>
        <w:rPr>
          <w:rFonts w:eastAsia="Times New Roman" w:cs="Arial"/>
          <w:b/>
          <w:bCs/>
          <w:color w:val="000000"/>
          <w:sz w:val="24"/>
          <w:szCs w:val="40"/>
          <w:lang w:eastAsia="pl-PL"/>
        </w:rPr>
      </w:pPr>
      <w:r w:rsidRPr="00E578A5">
        <w:rPr>
          <w:rFonts w:eastAsia="Times New Roman" w:cs="Arial"/>
          <w:b/>
          <w:bCs/>
          <w:color w:val="000000"/>
          <w:sz w:val="24"/>
          <w:szCs w:val="40"/>
          <w:lang w:eastAsia="pl-PL"/>
        </w:rPr>
        <w:br w:type="page"/>
      </w:r>
    </w:p>
    <w:p w14:paraId="354549F9" w14:textId="69558F32" w:rsidR="00645AD5" w:rsidRPr="00E578A5" w:rsidRDefault="00213784" w:rsidP="00213784">
      <w:pPr>
        <w:pStyle w:val="Nagwek2"/>
        <w:rPr>
          <w:rFonts w:eastAsia="Times New Roman" w:cs="Arial"/>
          <w:sz w:val="36"/>
          <w:szCs w:val="36"/>
          <w:lang w:eastAsia="pl-PL"/>
        </w:rPr>
      </w:pPr>
      <w:r w:rsidRPr="00E578A5">
        <w:rPr>
          <w:rFonts w:eastAsia="Times New Roman" w:cs="Arial"/>
          <w:sz w:val="36"/>
          <w:szCs w:val="36"/>
          <w:lang w:eastAsia="pl-PL"/>
        </w:rPr>
        <w:lastRenderedPageBreak/>
        <w:t>Pula powiatu Miasta Skierniewice</w:t>
      </w:r>
      <w:r w:rsidRPr="00E578A5">
        <w:rPr>
          <w:rStyle w:val="Odwoanieprzypisudolnego"/>
          <w:rFonts w:eastAsia="Times New Roman" w:cs="Arial"/>
          <w:color w:val="000000"/>
          <w:sz w:val="36"/>
          <w:szCs w:val="36"/>
          <w:lang w:eastAsia="pl-PL"/>
        </w:rPr>
        <w:footnoteReference w:id="18"/>
      </w:r>
    </w:p>
    <w:tbl>
      <w:tblPr>
        <w:tblW w:w="145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zadań do realizacji w puli powiatu miasto Skierniewice w ramach budżetu obywatelskiego &quot;ŁÓDZKIE NA PLUS&quot; na 2025 rok"/>
        <w:tblDescription w:val="Tabela obejmuje zestawienie zadań z puli powiatu miasto Skierniewice, które przekazane zostaną do realizacji w ramach budżetu obywatelskiego &quot;ŁÓDZKIE NA PLUS&quot; na 2025 rok."/>
      </w:tblPr>
      <w:tblGrid>
        <w:gridCol w:w="1134"/>
        <w:gridCol w:w="5596"/>
        <w:gridCol w:w="2693"/>
        <w:gridCol w:w="5103"/>
      </w:tblGrid>
      <w:tr w:rsidR="00A324EA" w:rsidRPr="00DE12A1" w14:paraId="4999970F" w14:textId="77777777" w:rsidTr="00A324EA">
        <w:trPr>
          <w:cantSplit/>
          <w:trHeight w:val="842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B221AF3" w14:textId="77777777" w:rsidR="00213784" w:rsidRPr="00DE12A1" w:rsidRDefault="00213784" w:rsidP="00DE12A1">
            <w:pPr>
              <w:rPr>
                <w:rFonts w:cs="Arial"/>
                <w:sz w:val="24"/>
                <w:szCs w:val="24"/>
                <w:lang w:eastAsia="pl-PL"/>
              </w:rPr>
            </w:pPr>
            <w:r w:rsidRPr="00DE12A1">
              <w:rPr>
                <w:rFonts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70BF56" w14:textId="77777777" w:rsidR="00213784" w:rsidRPr="00DE12A1" w:rsidRDefault="00213784" w:rsidP="00DE12A1">
            <w:pPr>
              <w:rPr>
                <w:rFonts w:cs="Arial"/>
                <w:sz w:val="24"/>
                <w:szCs w:val="24"/>
                <w:lang w:eastAsia="pl-PL"/>
              </w:rPr>
            </w:pPr>
            <w:r w:rsidRPr="00DE12A1">
              <w:rPr>
                <w:rFonts w:cs="Arial"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68FECF" w14:textId="77777777" w:rsidR="00213784" w:rsidRPr="00DE12A1" w:rsidRDefault="00213784" w:rsidP="00DE12A1">
            <w:pPr>
              <w:rPr>
                <w:rFonts w:cs="Arial"/>
                <w:sz w:val="24"/>
                <w:szCs w:val="24"/>
                <w:lang w:eastAsia="pl-PL"/>
              </w:rPr>
            </w:pPr>
            <w:r w:rsidRPr="00DE12A1">
              <w:rPr>
                <w:rFonts w:cs="Arial"/>
                <w:sz w:val="24"/>
                <w:szCs w:val="24"/>
                <w:lang w:eastAsia="pl-PL"/>
              </w:rPr>
              <w:t>Koszt realizacji zadania (w zł)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1D0450B9" w14:textId="77777777" w:rsidR="00213784" w:rsidRPr="00DE12A1" w:rsidRDefault="00213784" w:rsidP="00DE12A1">
            <w:pPr>
              <w:rPr>
                <w:rFonts w:cs="Arial"/>
                <w:sz w:val="24"/>
                <w:szCs w:val="24"/>
                <w:lang w:eastAsia="pl-PL"/>
              </w:rPr>
            </w:pPr>
            <w:r w:rsidRPr="00DE12A1">
              <w:rPr>
                <w:rFonts w:cs="Arial"/>
                <w:sz w:val="24"/>
                <w:szCs w:val="24"/>
                <w:lang w:eastAsia="pl-PL"/>
              </w:rPr>
              <w:t xml:space="preserve">Komórka merytoryczna odpowiedzialna </w:t>
            </w:r>
            <w:r w:rsidRPr="00DE12A1">
              <w:rPr>
                <w:rFonts w:cs="Arial"/>
                <w:sz w:val="24"/>
                <w:szCs w:val="24"/>
                <w:lang w:eastAsia="pl-PL"/>
              </w:rPr>
              <w:br/>
              <w:t>za realizację zadania</w:t>
            </w:r>
          </w:p>
        </w:tc>
      </w:tr>
      <w:tr w:rsidR="00DE12A1" w:rsidRPr="00DE12A1" w14:paraId="7292FD15" w14:textId="77777777" w:rsidTr="00DE12A1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E9BA" w14:textId="44ED42FB" w:rsidR="00DE12A1" w:rsidRPr="00DE12A1" w:rsidRDefault="00DE12A1" w:rsidP="002237B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DE12A1">
              <w:rPr>
                <w:rFonts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02C73ECB" w14:textId="5630B091" w:rsidR="00DE12A1" w:rsidRPr="00DE12A1" w:rsidRDefault="00DE12A1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DE12A1">
              <w:rPr>
                <w:rFonts w:eastAsia="Calibri" w:cs="Arial"/>
                <w:sz w:val="24"/>
                <w:szCs w:val="24"/>
              </w:rPr>
              <w:t xml:space="preserve">Ćwicz i wróć do sprawności – doposażenie </w:t>
            </w:r>
            <w:r>
              <w:rPr>
                <w:rFonts w:eastAsia="Calibri" w:cs="Arial"/>
                <w:sz w:val="24"/>
                <w:szCs w:val="24"/>
              </w:rPr>
              <w:br/>
            </w:r>
            <w:r w:rsidRPr="00DE12A1">
              <w:rPr>
                <w:rFonts w:eastAsia="Calibri" w:cs="Arial"/>
                <w:sz w:val="24"/>
                <w:szCs w:val="24"/>
              </w:rPr>
              <w:t xml:space="preserve">w sprzęt Oddziału i Zakładu Rehabilitacji WSZ </w:t>
            </w:r>
            <w:r>
              <w:rPr>
                <w:rFonts w:eastAsia="Calibri" w:cs="Arial"/>
                <w:sz w:val="24"/>
                <w:szCs w:val="24"/>
              </w:rPr>
              <w:br/>
            </w:r>
            <w:r w:rsidRPr="00DE12A1">
              <w:rPr>
                <w:rFonts w:eastAsia="Calibri" w:cs="Arial"/>
                <w:sz w:val="24"/>
                <w:szCs w:val="24"/>
              </w:rPr>
              <w:t>w Skierniewicach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C0AA65" w14:textId="6E42A63B" w:rsidR="00DE12A1" w:rsidRPr="00DE12A1" w:rsidRDefault="00DE12A1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DE12A1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55A475" w14:textId="0BFAF73B" w:rsidR="00DE12A1" w:rsidRPr="00DE12A1" w:rsidRDefault="00DE12A1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DE12A1">
              <w:rPr>
                <w:rFonts w:eastAsia="Calibri" w:cs="Arial"/>
                <w:sz w:val="24"/>
                <w:szCs w:val="24"/>
              </w:rPr>
              <w:t>Departament Polityki Zdrowotnej</w:t>
            </w:r>
          </w:p>
        </w:tc>
      </w:tr>
      <w:tr w:rsidR="00190BA8" w:rsidRPr="00DE12A1" w14:paraId="18162A0E" w14:textId="77777777" w:rsidTr="005E6A40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1401" w14:textId="5D2F6422" w:rsidR="00190BA8" w:rsidRPr="00DE12A1" w:rsidRDefault="00190BA8" w:rsidP="002237B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DE12A1">
              <w:rPr>
                <w:rFonts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2A21" w14:textId="0DF01F58" w:rsidR="00190BA8" w:rsidRPr="00DE12A1" w:rsidRDefault="00190BA8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DE12A1">
              <w:rPr>
                <w:rFonts w:eastAsia="Calibri" w:cs="Arial"/>
                <w:sz w:val="24"/>
                <w:szCs w:val="24"/>
              </w:rPr>
              <w:t>AKTYWNIE NAD WODĄ W SKIERNIEWICACH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CFD92" w14:textId="4FEF3AD3" w:rsidR="00190BA8" w:rsidRPr="00DE12A1" w:rsidRDefault="00190BA8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DE12A1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88BC0" w14:textId="79EE0251" w:rsidR="00190BA8" w:rsidRPr="00DE12A1" w:rsidRDefault="00190BA8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B86E80">
              <w:rPr>
                <w:rFonts w:eastAsia="Calibri"/>
                <w:sz w:val="24"/>
                <w:szCs w:val="24"/>
              </w:rPr>
              <w:t>Departament Sportu i Turystyki</w:t>
            </w:r>
          </w:p>
        </w:tc>
      </w:tr>
      <w:tr w:rsidR="00DE12A1" w:rsidRPr="00DE12A1" w14:paraId="4F0D277C" w14:textId="77777777" w:rsidTr="005E6A40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24BE" w14:textId="7E215B18" w:rsidR="00DE12A1" w:rsidRPr="00DE12A1" w:rsidRDefault="00DE12A1" w:rsidP="002237B4">
            <w:pPr>
              <w:spacing w:before="240" w:beforeAutospacing="0" w:after="240" w:afterAutospacing="0"/>
              <w:rPr>
                <w:rFonts w:cs="Arial"/>
                <w:sz w:val="24"/>
                <w:szCs w:val="24"/>
                <w:lang w:eastAsia="pl-PL"/>
              </w:rPr>
            </w:pPr>
            <w:r w:rsidRPr="00DE12A1">
              <w:rPr>
                <w:rFonts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655B4" w14:textId="24F2832B" w:rsidR="00DE12A1" w:rsidRPr="00DE12A1" w:rsidRDefault="00DE12A1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DE12A1">
              <w:rPr>
                <w:rFonts w:eastAsia="Calibri" w:cs="Arial"/>
                <w:sz w:val="24"/>
                <w:szCs w:val="24"/>
              </w:rPr>
              <w:t xml:space="preserve">BEZPIECZNIE NAD WODĄ – EDUKUJEMY </w:t>
            </w:r>
            <w:r>
              <w:rPr>
                <w:rFonts w:eastAsia="Calibri" w:cs="Arial"/>
                <w:sz w:val="24"/>
                <w:szCs w:val="24"/>
              </w:rPr>
              <w:br/>
            </w:r>
            <w:r w:rsidRPr="00DE12A1">
              <w:rPr>
                <w:rFonts w:eastAsia="Calibri" w:cs="Arial"/>
                <w:sz w:val="24"/>
                <w:szCs w:val="24"/>
              </w:rPr>
              <w:t>I SZKOLIMY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2BB92" w14:textId="3BDA68A5" w:rsidR="00DE12A1" w:rsidRPr="00DE12A1" w:rsidRDefault="00DE12A1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DE12A1">
              <w:rPr>
                <w:rFonts w:eastAsia="Calibri" w:cs="Arial"/>
                <w:sz w:val="24"/>
                <w:szCs w:val="24"/>
              </w:rPr>
              <w:t>40 000,00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C06E" w14:textId="3F463EAE" w:rsidR="00DE12A1" w:rsidRPr="00DE12A1" w:rsidRDefault="00190BA8" w:rsidP="002237B4">
            <w:pPr>
              <w:spacing w:before="240" w:beforeAutospacing="0" w:after="240" w:afterAutospacing="0"/>
              <w:rPr>
                <w:rFonts w:eastAsia="Calibri" w:cs="Arial"/>
                <w:sz w:val="24"/>
                <w:szCs w:val="24"/>
              </w:rPr>
            </w:pPr>
            <w:r w:rsidRPr="00190BA8">
              <w:rPr>
                <w:rFonts w:eastAsia="Calibri" w:cs="Arial"/>
                <w:sz w:val="24"/>
                <w:szCs w:val="24"/>
              </w:rPr>
              <w:t>Departament Bezpieczeństwa i Kontroli</w:t>
            </w:r>
          </w:p>
        </w:tc>
      </w:tr>
    </w:tbl>
    <w:p w14:paraId="6C9101D1" w14:textId="77777777" w:rsidR="00365E8B" w:rsidRPr="00E578A5" w:rsidRDefault="00365E8B" w:rsidP="00A840B7">
      <w:pPr>
        <w:spacing w:before="0" w:beforeAutospacing="0" w:after="200" w:afterAutospacing="0" w:line="276" w:lineRule="auto"/>
        <w:jc w:val="both"/>
        <w:rPr>
          <w:rFonts w:cs="Arial"/>
        </w:rPr>
      </w:pPr>
    </w:p>
    <w:sectPr w:rsidR="00365E8B" w:rsidRPr="00E578A5" w:rsidSect="00A840B7">
      <w:headerReference w:type="default" r:id="rId9"/>
      <w:footerReference w:type="default" r:id="rId10"/>
      <w:pgSz w:w="16838" w:h="11906" w:orient="landscape"/>
      <w:pgMar w:top="1276" w:right="1245" w:bottom="1020" w:left="1276" w:header="708" w:footer="708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622F" w14:textId="77777777" w:rsidR="00645AD5" w:rsidRDefault="00645AD5" w:rsidP="00645AD5">
      <w:pPr>
        <w:spacing w:before="0" w:after="0" w:line="240" w:lineRule="auto"/>
      </w:pPr>
      <w:r>
        <w:separator/>
      </w:r>
    </w:p>
  </w:endnote>
  <w:endnote w:type="continuationSeparator" w:id="0">
    <w:p w14:paraId="13E2A10C" w14:textId="77777777" w:rsidR="00645AD5" w:rsidRDefault="00645AD5" w:rsidP="00645A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81B1" w14:textId="7888FB55" w:rsidR="000D4AF0" w:rsidRDefault="005E6A40" w:rsidP="00DB20FD">
    <w:pPr>
      <w:pStyle w:val="Stopka1"/>
      <w:ind w:left="-284"/>
      <w:jc w:val="center"/>
    </w:pPr>
    <w:r w:rsidRPr="00984DF0">
      <w:rPr>
        <w:noProof/>
        <w:lang w:eastAsia="pl-PL"/>
      </w:rPr>
      <w:drawing>
        <wp:inline distT="0" distB="0" distL="0" distR="0" wp14:anchorId="3A1EE1AB" wp14:editId="4DC42547">
          <wp:extent cx="4295775" cy="581025"/>
          <wp:effectExtent l="0" t="0" r="952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3590" w14:textId="77777777" w:rsidR="00645AD5" w:rsidRDefault="00645AD5" w:rsidP="00645AD5">
      <w:pPr>
        <w:spacing w:before="0" w:after="0" w:line="240" w:lineRule="auto"/>
      </w:pPr>
      <w:r>
        <w:separator/>
      </w:r>
    </w:p>
  </w:footnote>
  <w:footnote w:type="continuationSeparator" w:id="0">
    <w:p w14:paraId="705A7BA3" w14:textId="77777777" w:rsidR="00645AD5" w:rsidRDefault="00645AD5" w:rsidP="00645AD5">
      <w:pPr>
        <w:spacing w:before="0" w:after="0" w:line="240" w:lineRule="auto"/>
      </w:pPr>
      <w:r>
        <w:continuationSeparator/>
      </w:r>
    </w:p>
  </w:footnote>
  <w:footnote w:id="1">
    <w:p w14:paraId="16F2E9CD" w14:textId="17D118F6" w:rsidR="00461498" w:rsidRDefault="00461498" w:rsidP="004614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1498">
        <w:t>Na mocy §24 ust. 6 Uchwały Nr IV/56/19 Sejmiku Województwa Łódzkiego z dnia 26 lutego 2019 r. w sprawie budżetu obywatelskiego głosowania na projekty powiatowe w ramach danej puli powiatowej nie przeprowadzono.</w:t>
      </w:r>
    </w:p>
  </w:footnote>
  <w:footnote w:id="2">
    <w:p w14:paraId="18353522" w14:textId="007A8186" w:rsidR="00461498" w:rsidRDefault="004614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1498">
        <w:t>Na mocy §24 ust. 6 Uchwały Nr IV/56/19 Sejmiku Województwa Łódzkiego z dnia 26 lutego 2019 r. w sprawie budżetu obywatelskiego głosowania na projekty powiatowe w ramach danej puli powiatowej nie przeprowadzono.</w:t>
      </w:r>
    </w:p>
  </w:footnote>
  <w:footnote w:id="3">
    <w:p w14:paraId="7F3E39C1" w14:textId="318256F5" w:rsidR="00645AD5" w:rsidRPr="00066097" w:rsidRDefault="00645AD5" w:rsidP="00461498">
      <w:pPr>
        <w:pStyle w:val="Tekstprzypisudolnego1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066097">
        <w:rPr>
          <w:rFonts w:ascii="Arial" w:hAnsi="Arial" w:cs="Arial"/>
        </w:rPr>
        <w:t>Na mocy §24 ust. 6 Uchwały Nr IV/56/19 Sejmiku Województwa Łódzkiego z dnia 26 lutego 2019 r. w sprawie budżetu obywatelskiego głosowania na projekty powiatowe w ramach danej puli powiatowej nie przeprowadzono.</w:t>
      </w:r>
    </w:p>
  </w:footnote>
  <w:footnote w:id="4">
    <w:p w14:paraId="593A9166" w14:textId="0007C3A9" w:rsidR="00C710D4" w:rsidRDefault="00C710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6097">
        <w:rPr>
          <w:rFonts w:cs="Arial"/>
        </w:rPr>
        <w:t>Na mocy §24 ust. 6 Uchwały Nr IV/56/19 Sejmiku Województwa Łódzkiego z dnia 26 lutego 2019 r. w sprawie budżetu obywatelskiego głosowania na projekty powiatowe w ramach danej puli powiatowej nie przeprowadzono.</w:t>
      </w:r>
    </w:p>
  </w:footnote>
  <w:footnote w:id="5">
    <w:p w14:paraId="0EA97309" w14:textId="61D54087" w:rsidR="000D70D4" w:rsidRDefault="000D70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6097">
        <w:rPr>
          <w:rFonts w:cs="Arial"/>
        </w:rPr>
        <w:t>Na mocy §24 ust. 6 Uchwały Nr IV/56/19 Sejmiku Województwa Łódzkiego z dnia 26 lutego 2019 r. w sprawie budżetu obywatelskiego głosowania na projekty powiatowe w ramach danej puli powiatowej nie przeprowadzono.</w:t>
      </w:r>
    </w:p>
  </w:footnote>
  <w:footnote w:id="6">
    <w:p w14:paraId="477440B1" w14:textId="006E7F56" w:rsidR="00FF18B9" w:rsidRDefault="00FF18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" w:name="_Hlk171938333"/>
      <w:r w:rsidRPr="00FF18B9">
        <w:t>Na mocy §24 ust. 6 Uchwały Nr IV/56/19 Sejmiku Województwa Łódzkiego z dnia 26 lutego 2019 r. w sprawie budżetu obywatelskiego głosowania na projekty powiatowe w ramach danej puli powiatowej nie przeprowadzono.</w:t>
      </w:r>
      <w:bookmarkEnd w:id="4"/>
    </w:p>
  </w:footnote>
  <w:footnote w:id="7">
    <w:p w14:paraId="74319C0F" w14:textId="24E1AA2D" w:rsidR="00FF18B9" w:rsidRDefault="00FF18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18B9">
        <w:t>Na mocy §24 ust. 6 Uchwały Nr IV/56/19 Sejmiku Województwa Łódzkiego z dnia 26 lutego 2019 r. w sprawie budżetu obywatelskiego głosowania na projekty powiatowe w ramach danej puli powiatowej nie przeprowadzono.</w:t>
      </w:r>
    </w:p>
  </w:footnote>
  <w:footnote w:id="8">
    <w:p w14:paraId="092C4E35" w14:textId="11B42762" w:rsidR="00FF18B9" w:rsidRDefault="00FF18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18B9">
        <w:t>Na mocy §24 ust. 6 Uchwały Nr IV/56/19 Sejmiku Województwa Łódzkiego z dnia 26 lutego 2019 r. w sprawie budżetu obywatelskiego głosowania na projekty powiatowe w ramach danej puli powiatowej nie przeprowadzono.</w:t>
      </w:r>
    </w:p>
  </w:footnote>
  <w:footnote w:id="9">
    <w:p w14:paraId="412577D1" w14:textId="66486C75" w:rsidR="00FF18B9" w:rsidRDefault="00FF18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18B9">
        <w:t>Na mocy §24 ust. 6 Uchwały Nr IV/56/19 Sejmiku Województwa Łódzkiego z dnia 26 lutego 2019 r. w sprawie budżetu obywatelskiego głosowania na projekty powiatowe w ramach danej puli powiatowej nie przeprowadzono.</w:t>
      </w:r>
    </w:p>
  </w:footnote>
  <w:footnote w:id="10">
    <w:p w14:paraId="74D851C1" w14:textId="22084D54" w:rsidR="00FF18B9" w:rsidRDefault="00FF18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18B9">
        <w:t>Na mocy §24 ust. 6 Uchwały Nr IV/56/19 Sejmiku Województwa Łódzkiego z dnia 26 lutego 2019 r. w sprawie budżetu obywatelskiego głosowania na projekty powiatowe w ramach danej puli powiatowej nie przeprowadzono.</w:t>
      </w:r>
    </w:p>
  </w:footnote>
  <w:footnote w:id="11">
    <w:p w14:paraId="2D4A7B1B" w14:textId="33249D33" w:rsidR="006811C9" w:rsidRDefault="00681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11C9">
        <w:t>Na mocy §24 ust. 6 Uchwały Nr IV/56/19 Sejmiku Województwa Łódzkiego z dnia 26 lutego 2019 r. w sprawie budżetu obywatelskiego głosowania na projekty powiatowe w ramach danej puli powiatowej nie przeprowadzono.</w:t>
      </w:r>
    </w:p>
  </w:footnote>
  <w:footnote w:id="12">
    <w:p w14:paraId="57FF5F78" w14:textId="4423B3D3" w:rsidR="006811C9" w:rsidRDefault="00681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11C9">
        <w:t>Na mocy §24 ust. 6 Uchwały Nr IV/56/19 Sejmiku Województwa Łódzkiego z dnia 26 lutego 2019 r. w sprawie budżetu obywatelskiego głosowania na projekty powiatowe w ramach danej puli powiatowej nie przeprowadzono.</w:t>
      </w:r>
    </w:p>
  </w:footnote>
  <w:footnote w:id="13">
    <w:p w14:paraId="52DCAA93" w14:textId="228CEEA7" w:rsidR="007228F1" w:rsidRDefault="007228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8" w:name="_Hlk171940041"/>
      <w:r w:rsidRPr="007228F1">
        <w:t>Na mocy §24 ust. 6 Uchwały Nr IV/56/19 Sejmiku Województwa Łódzkiego z dnia 26 lutego 2019 r. w sprawie budżetu obywatelskiego głosowania na projekty powiatowe w ramach danej puli powiatowej nie przeprowadzono.</w:t>
      </w:r>
      <w:bookmarkEnd w:id="8"/>
    </w:p>
  </w:footnote>
  <w:footnote w:id="14">
    <w:p w14:paraId="7793FF89" w14:textId="1AB49182" w:rsidR="00092741" w:rsidRDefault="000927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28F1">
        <w:t>Na mocy §24 ust. 6 Uchwały Nr IV/56/19 Sejmiku Województwa Łódzkiego z dnia 26 lutego 2019 r. w sprawie budżetu obywatelskiego głosowania na projekty powiatowe w ramach danej puli powiatowej nie przeprowadzono.</w:t>
      </w:r>
    </w:p>
  </w:footnote>
  <w:footnote w:id="15">
    <w:p w14:paraId="34652435" w14:textId="132C8E03" w:rsidR="00092741" w:rsidRDefault="000927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741">
        <w:t>Na mocy §24 ust. 6 Uchwały Nr IV/56/19 Sejmiku Województwa Łódzkiego z dnia 26 lutego 2019 r. w sprawie budżetu obywatelskiego głosowania na projekty powiatowe w ramach danej puli powiatowej nie przeprowadzono.</w:t>
      </w:r>
    </w:p>
  </w:footnote>
  <w:footnote w:id="16">
    <w:p w14:paraId="5A9D3AD7" w14:textId="7E7201B9" w:rsidR="00F82045" w:rsidRDefault="00F820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82045">
        <w:t>Na mocy §24 ust. 6 Uchwały Nr IV/56/19 Sejmiku Województwa Łódzkiego z dnia 26 lutego 2019 r. w sprawie budżetu obywatelskiego głosowania na projekty powiatowe w ramach danej puli powiatowej nie przeprowadzono.</w:t>
      </w:r>
    </w:p>
  </w:footnote>
  <w:footnote w:id="17">
    <w:p w14:paraId="112613EF" w14:textId="52A9B728" w:rsidR="00645AD5" w:rsidRPr="00213784" w:rsidRDefault="00645AD5" w:rsidP="00213784">
      <w:pPr>
        <w:pStyle w:val="Tekstprzypisudolnego1"/>
        <w:jc w:val="both"/>
        <w:rPr>
          <w:rFonts w:ascii="Arial" w:hAnsi="Arial" w:cs="Arial"/>
        </w:rPr>
      </w:pPr>
      <w:r w:rsidRPr="00213784">
        <w:rPr>
          <w:rStyle w:val="Odwoanieprzypisudolnego"/>
          <w:rFonts w:ascii="Arial" w:hAnsi="Arial" w:cs="Arial"/>
        </w:rPr>
        <w:footnoteRef/>
      </w:r>
      <w:r w:rsidRPr="00213784">
        <w:rPr>
          <w:rFonts w:ascii="Arial" w:hAnsi="Arial" w:cs="Arial"/>
        </w:rPr>
        <w:t xml:space="preserve"> Na mocy §24 ust. 6 Uchwały Nr IV/56/19 Sejmiku Województwa Łódzkiego z dnia 26 lutego 2019 r. w sprawie budżetu obywatelskiego głosowania na projekty powiatowe w ramach danej puli powiatowej nie przeprowadzono.</w:t>
      </w:r>
    </w:p>
  </w:footnote>
  <w:footnote w:id="18">
    <w:p w14:paraId="0805A29A" w14:textId="5159F260" w:rsidR="00213784" w:rsidRDefault="002137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3784">
        <w:t>Na mocy §24 ust. 6 Uchwały Nr IV/56/19 Sejmiku Województwa Łódzkiego z dnia 26 lutego 2019 r. w sprawie budżetu obywatelskiego głosowania na projekty powiatowe w ramach danej puli powiatowej nie przeprowadzono.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124764"/>
      <w:docPartObj>
        <w:docPartGallery w:val="Page Numbers (Top of Page)"/>
        <w:docPartUnique/>
      </w:docPartObj>
    </w:sdtPr>
    <w:sdtEndPr/>
    <w:sdtContent>
      <w:p w14:paraId="5A9B17FE" w14:textId="77777777" w:rsidR="000D4AF0" w:rsidRDefault="00BB0E09">
        <w:pPr>
          <w:pStyle w:val="Nagwek1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14:paraId="0AF4633D" w14:textId="77777777" w:rsidR="000D4AF0" w:rsidRDefault="00364A57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148"/>
    <w:multiLevelType w:val="hybridMultilevel"/>
    <w:tmpl w:val="4F30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3ED9"/>
    <w:multiLevelType w:val="hybridMultilevel"/>
    <w:tmpl w:val="B8F40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14F8F"/>
    <w:multiLevelType w:val="hybridMultilevel"/>
    <w:tmpl w:val="BCA0E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F5E7F"/>
    <w:multiLevelType w:val="hybridMultilevel"/>
    <w:tmpl w:val="E640D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467D6"/>
    <w:multiLevelType w:val="hybridMultilevel"/>
    <w:tmpl w:val="8A7E7C4A"/>
    <w:lvl w:ilvl="0" w:tplc="1994B300">
      <w:start w:val="1"/>
      <w:numFmt w:val="decimal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514F"/>
    <w:multiLevelType w:val="hybridMultilevel"/>
    <w:tmpl w:val="21202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5F87"/>
    <w:multiLevelType w:val="hybridMultilevel"/>
    <w:tmpl w:val="F1C0E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B54AC"/>
    <w:multiLevelType w:val="hybridMultilevel"/>
    <w:tmpl w:val="032A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B28FD"/>
    <w:multiLevelType w:val="hybridMultilevel"/>
    <w:tmpl w:val="C43CB6E8"/>
    <w:lvl w:ilvl="0" w:tplc="71E6F5E4">
      <w:start w:val="1"/>
      <w:numFmt w:val="decimal"/>
      <w:lvlText w:val="%1."/>
      <w:lvlJc w:val="left"/>
      <w:pPr>
        <w:ind w:left="435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4330"/>
    <w:multiLevelType w:val="hybridMultilevel"/>
    <w:tmpl w:val="8D9C3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34BCF"/>
    <w:multiLevelType w:val="hybridMultilevel"/>
    <w:tmpl w:val="B8B81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35982"/>
    <w:multiLevelType w:val="hybridMultilevel"/>
    <w:tmpl w:val="7C80DD00"/>
    <w:lvl w:ilvl="0" w:tplc="030E6CA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775EE"/>
    <w:multiLevelType w:val="hybridMultilevel"/>
    <w:tmpl w:val="13E45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D5"/>
    <w:rsid w:val="00011909"/>
    <w:rsid w:val="0003128B"/>
    <w:rsid w:val="000606D3"/>
    <w:rsid w:val="0006544D"/>
    <w:rsid w:val="00065867"/>
    <w:rsid w:val="00066097"/>
    <w:rsid w:val="00092741"/>
    <w:rsid w:val="000D70D4"/>
    <w:rsid w:val="001137A9"/>
    <w:rsid w:val="00114C34"/>
    <w:rsid w:val="00115F80"/>
    <w:rsid w:val="0019034E"/>
    <w:rsid w:val="00190BA8"/>
    <w:rsid w:val="001C477C"/>
    <w:rsid w:val="001C7CCA"/>
    <w:rsid w:val="001D54E1"/>
    <w:rsid w:val="001E5667"/>
    <w:rsid w:val="001E7B7E"/>
    <w:rsid w:val="00213784"/>
    <w:rsid w:val="002237B4"/>
    <w:rsid w:val="00315953"/>
    <w:rsid w:val="00364A57"/>
    <w:rsid w:val="00365E8B"/>
    <w:rsid w:val="003761DF"/>
    <w:rsid w:val="004169A5"/>
    <w:rsid w:val="00424FEC"/>
    <w:rsid w:val="00461498"/>
    <w:rsid w:val="0048315D"/>
    <w:rsid w:val="0048416F"/>
    <w:rsid w:val="004944B0"/>
    <w:rsid w:val="004E65EE"/>
    <w:rsid w:val="0050186B"/>
    <w:rsid w:val="00531D42"/>
    <w:rsid w:val="005403E4"/>
    <w:rsid w:val="0057604B"/>
    <w:rsid w:val="005839C3"/>
    <w:rsid w:val="005A65D4"/>
    <w:rsid w:val="005E6A40"/>
    <w:rsid w:val="0063072F"/>
    <w:rsid w:val="00645AD5"/>
    <w:rsid w:val="006811C9"/>
    <w:rsid w:val="00697DD9"/>
    <w:rsid w:val="006B2664"/>
    <w:rsid w:val="007228F1"/>
    <w:rsid w:val="007C4233"/>
    <w:rsid w:val="008039A7"/>
    <w:rsid w:val="0081100F"/>
    <w:rsid w:val="008A6346"/>
    <w:rsid w:val="008B4F9A"/>
    <w:rsid w:val="008C1DA7"/>
    <w:rsid w:val="008D6271"/>
    <w:rsid w:val="0090513B"/>
    <w:rsid w:val="0091708A"/>
    <w:rsid w:val="00921FF1"/>
    <w:rsid w:val="009258D5"/>
    <w:rsid w:val="00925E8F"/>
    <w:rsid w:val="00996912"/>
    <w:rsid w:val="009C03F4"/>
    <w:rsid w:val="009D1EFC"/>
    <w:rsid w:val="009D5757"/>
    <w:rsid w:val="00A0743E"/>
    <w:rsid w:val="00A324EA"/>
    <w:rsid w:val="00A6618D"/>
    <w:rsid w:val="00A727DD"/>
    <w:rsid w:val="00A7364F"/>
    <w:rsid w:val="00A840B7"/>
    <w:rsid w:val="00A85111"/>
    <w:rsid w:val="00B03F45"/>
    <w:rsid w:val="00B51F45"/>
    <w:rsid w:val="00B674AC"/>
    <w:rsid w:val="00B753E9"/>
    <w:rsid w:val="00B7626B"/>
    <w:rsid w:val="00BB0E09"/>
    <w:rsid w:val="00BF37FB"/>
    <w:rsid w:val="00C05D86"/>
    <w:rsid w:val="00C41B62"/>
    <w:rsid w:val="00C66561"/>
    <w:rsid w:val="00C710D4"/>
    <w:rsid w:val="00C77297"/>
    <w:rsid w:val="00CB3513"/>
    <w:rsid w:val="00CB4904"/>
    <w:rsid w:val="00CB55DC"/>
    <w:rsid w:val="00CD08CD"/>
    <w:rsid w:val="00CD78E4"/>
    <w:rsid w:val="00D24771"/>
    <w:rsid w:val="00DC1C9D"/>
    <w:rsid w:val="00DE12A1"/>
    <w:rsid w:val="00DE4A29"/>
    <w:rsid w:val="00E36B26"/>
    <w:rsid w:val="00E4125B"/>
    <w:rsid w:val="00E47F8B"/>
    <w:rsid w:val="00E578A5"/>
    <w:rsid w:val="00E877F3"/>
    <w:rsid w:val="00E94CB1"/>
    <w:rsid w:val="00EE6037"/>
    <w:rsid w:val="00F05BC0"/>
    <w:rsid w:val="00F528F2"/>
    <w:rsid w:val="00F53E66"/>
    <w:rsid w:val="00F82045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1469"/>
  <w15:chartTrackingRefBased/>
  <w15:docId w15:val="{C6034184-02FD-47EB-9B33-FC73C92A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8B9"/>
    <w:pPr>
      <w:spacing w:before="100" w:beforeAutospacing="1" w:after="100" w:afterAutospacing="1"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E8F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8F"/>
    <w:pPr>
      <w:keepNext/>
      <w:keepLines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5E8F"/>
    <w:pPr>
      <w:keepNext/>
      <w:keepLines/>
      <w:outlineLvl w:val="2"/>
    </w:pPr>
    <w:rPr>
      <w:rFonts w:eastAsiaTheme="majorEastAsia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E8F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25E8F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25E8F"/>
    <w:rPr>
      <w:rFonts w:ascii="Arial" w:eastAsiaTheme="majorEastAsia" w:hAnsi="Arial" w:cstheme="majorBidi"/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645AD5"/>
  </w:style>
  <w:style w:type="character" w:customStyle="1" w:styleId="Hipercze1">
    <w:name w:val="Hiperłącze1"/>
    <w:basedOn w:val="Domylnaczcionkaakapitu"/>
    <w:uiPriority w:val="99"/>
    <w:unhideWhenUsed/>
    <w:rsid w:val="00645AD5"/>
    <w:rPr>
      <w:color w:val="0000FF"/>
      <w:u w:val="single"/>
    </w:rPr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645AD5"/>
    <w:pPr>
      <w:spacing w:before="0" w:beforeAutospacing="0" w:after="0" w:afterAutospacing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645AD5"/>
    <w:rPr>
      <w:rFonts w:ascii="Segoe UI" w:hAnsi="Segoe UI" w:cs="Segoe UI"/>
      <w:sz w:val="18"/>
      <w:szCs w:val="18"/>
    </w:rPr>
  </w:style>
  <w:style w:type="numbering" w:customStyle="1" w:styleId="Bezlisty11">
    <w:name w:val="Bez listy11"/>
    <w:next w:val="Bezlisty"/>
    <w:uiPriority w:val="99"/>
    <w:semiHidden/>
    <w:unhideWhenUsed/>
    <w:rsid w:val="00645AD5"/>
  </w:style>
  <w:style w:type="paragraph" w:customStyle="1" w:styleId="Akapitzlist1">
    <w:name w:val="Akapit z listą1"/>
    <w:basedOn w:val="Normalny"/>
    <w:next w:val="Akapitzlist"/>
    <w:uiPriority w:val="34"/>
    <w:qFormat/>
    <w:rsid w:val="00645AD5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645AD5"/>
    <w:pPr>
      <w:tabs>
        <w:tab w:val="center" w:pos="4536"/>
        <w:tab w:val="right" w:pos="9072"/>
      </w:tabs>
      <w:spacing w:before="0" w:beforeAutospacing="0" w:after="0" w:afterAutospacing="0" w:line="240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10"/>
    <w:uiPriority w:val="99"/>
    <w:rsid w:val="00645AD5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45AD5"/>
    <w:pPr>
      <w:tabs>
        <w:tab w:val="center" w:pos="4536"/>
        <w:tab w:val="right" w:pos="9072"/>
      </w:tabs>
      <w:spacing w:before="0" w:beforeAutospacing="0" w:after="0" w:afterAutospacing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1"/>
    <w:uiPriority w:val="99"/>
    <w:rsid w:val="00645AD5"/>
  </w:style>
  <w:style w:type="character" w:styleId="Odwoaniedokomentarza">
    <w:name w:val="annotation reference"/>
    <w:basedOn w:val="Domylnaczcionkaakapitu"/>
    <w:uiPriority w:val="99"/>
    <w:semiHidden/>
    <w:unhideWhenUsed/>
    <w:rsid w:val="00645AD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645AD5"/>
    <w:pPr>
      <w:spacing w:before="0" w:beforeAutospacing="0" w:after="200" w:afterAutospacing="0" w:line="240" w:lineRule="auto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645AD5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645AD5"/>
    <w:pPr>
      <w:spacing w:before="0" w:beforeAutospacing="0" w:after="200" w:afterAutospacing="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AD5"/>
    <w:rPr>
      <w:b/>
      <w:bCs/>
      <w:sz w:val="20"/>
      <w:szCs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645AD5"/>
    <w:pPr>
      <w:spacing w:before="0" w:beforeAutospacing="0" w:after="0" w:afterAutospacing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645A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AD5"/>
    <w:rPr>
      <w:vertAlign w:val="superscript"/>
    </w:rPr>
  </w:style>
  <w:style w:type="paragraph" w:customStyle="1" w:styleId="Poprawka1">
    <w:name w:val="Poprawka1"/>
    <w:next w:val="Poprawka"/>
    <w:hidden/>
    <w:uiPriority w:val="99"/>
    <w:semiHidden/>
    <w:rsid w:val="00645AD5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45AD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645A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645A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5AD5"/>
    <w:pPr>
      <w:ind w:left="720"/>
      <w:contextualSpacing/>
    </w:pPr>
  </w:style>
  <w:style w:type="paragraph" w:styleId="Nagwek">
    <w:name w:val="header"/>
    <w:basedOn w:val="Normalny"/>
    <w:link w:val="NagwekZnak1"/>
    <w:uiPriority w:val="99"/>
    <w:unhideWhenUsed/>
    <w:rsid w:val="00645A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645AD5"/>
    <w:rPr>
      <w:rFonts w:ascii="Arial" w:hAnsi="Arial"/>
    </w:rPr>
  </w:style>
  <w:style w:type="paragraph" w:styleId="Stopka">
    <w:name w:val="footer"/>
    <w:basedOn w:val="Normalny"/>
    <w:link w:val="StopkaZnak1"/>
    <w:uiPriority w:val="99"/>
    <w:unhideWhenUsed/>
    <w:rsid w:val="00645A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45AD5"/>
    <w:rPr>
      <w:rFonts w:ascii="Arial" w:hAnsi="Aria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45AD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645AD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AD5"/>
    <w:rPr>
      <w:rFonts w:asciiTheme="minorHAnsi" w:hAnsiTheme="minorHAnsi"/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45AD5"/>
    <w:rPr>
      <w:rFonts w:ascii="Arial" w:hAnsi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645AD5"/>
    <w:pPr>
      <w:spacing w:before="0"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645AD5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645AD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moginska\Desktop\Word%20dokument%20dost&#281;pny%202024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C0E2-7C29-472A-A4C5-A829B0AE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dokument dostępny 2024</Template>
  <TotalTime>2</TotalTime>
  <Pages>42</Pages>
  <Words>2591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Łódzkiego w sprawie zatwierdzenia listy zadań do realizacji oraz listy uzupełniającej zadań do realizacji w ramach budżetu obywatelskiego „ŁÓDZKIE NA PLUS” na 2025 rok</vt:lpstr>
    </vt:vector>
  </TitlesOfParts>
  <Company/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Łódzkiego w sprawie zatwierdzenia listy zadań do realizacji oraz listy uzupełniającej zadań do realizacji w ramach budżetu obywatelskiego „ŁÓDZKIE NA PLUS” na 2025 rok</dc:title>
  <dc:subject/>
  <dc:creator>Katarzyna Bednarek-Mogińska</dc:creator>
  <cp:keywords/>
  <dc:description/>
  <cp:lastModifiedBy>Katarzyna Bednarek-Mogińska</cp:lastModifiedBy>
  <cp:revision>2</cp:revision>
  <cp:lastPrinted>2024-09-18T13:14:00Z</cp:lastPrinted>
  <dcterms:created xsi:type="dcterms:W3CDTF">2024-09-19T08:50:00Z</dcterms:created>
  <dcterms:modified xsi:type="dcterms:W3CDTF">2024-09-19T08:50:00Z</dcterms:modified>
</cp:coreProperties>
</file>